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D2F" w:rsidRPr="005E1D2F" w:rsidRDefault="005E1D2F" w:rsidP="00CE0875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632AFB" w:rsidRPr="005E1D2F" w:rsidRDefault="00632AFB" w:rsidP="00627BF7">
      <w:pPr>
        <w:spacing w:line="360" w:lineRule="auto"/>
        <w:ind w:left="5387"/>
        <w:rPr>
          <w:rFonts w:ascii="Arial" w:hAnsi="Arial" w:cs="Arial"/>
          <w:sz w:val="20"/>
          <w:szCs w:val="20"/>
        </w:rPr>
      </w:pPr>
      <w:r w:rsidRPr="005E1D2F">
        <w:rPr>
          <w:rFonts w:ascii="Arial" w:hAnsi="Arial" w:cs="Arial"/>
          <w:sz w:val="20"/>
          <w:szCs w:val="20"/>
        </w:rPr>
        <w:t xml:space="preserve">Al Direttore del Dipartimento </w:t>
      </w:r>
      <w:r w:rsidR="00627BF7" w:rsidRPr="005E1D2F">
        <w:rPr>
          <w:rFonts w:ascii="Arial" w:hAnsi="Arial" w:cs="Arial"/>
          <w:sz w:val="20"/>
          <w:szCs w:val="20"/>
        </w:rPr>
        <w:t xml:space="preserve">Universitario Clinico di Scienze Mediche, Chirurgiche e della Salute dell’Università di Trieste </w:t>
      </w:r>
    </w:p>
    <w:p w:rsidR="00627BF7" w:rsidRPr="005E1D2F" w:rsidRDefault="00EA7E7B" w:rsidP="00627BF7">
      <w:pPr>
        <w:spacing w:line="360" w:lineRule="auto"/>
        <w:rPr>
          <w:rFonts w:ascii="Arial" w:hAnsi="Arial" w:cs="Arial"/>
          <w:sz w:val="20"/>
          <w:szCs w:val="20"/>
        </w:rPr>
      </w:pPr>
      <w:r w:rsidRPr="005E1D2F">
        <w:rPr>
          <w:rFonts w:ascii="Arial" w:hAnsi="Arial" w:cs="Arial"/>
          <w:sz w:val="20"/>
          <w:szCs w:val="20"/>
        </w:rPr>
        <w:t xml:space="preserve">Il </w:t>
      </w:r>
      <w:r w:rsidR="00627BF7" w:rsidRPr="005E1D2F">
        <w:rPr>
          <w:rFonts w:ascii="Arial" w:hAnsi="Arial" w:cs="Arial"/>
          <w:sz w:val="20"/>
          <w:szCs w:val="20"/>
        </w:rPr>
        <w:t>sottoscritta/o…………………………</w:t>
      </w:r>
      <w:proofErr w:type="gramStart"/>
      <w:r w:rsidR="00627BF7" w:rsidRPr="005E1D2F">
        <w:rPr>
          <w:rFonts w:ascii="Arial" w:hAnsi="Arial" w:cs="Arial"/>
          <w:sz w:val="20"/>
          <w:szCs w:val="20"/>
        </w:rPr>
        <w:t>…….</w:t>
      </w:r>
      <w:proofErr w:type="gramEnd"/>
      <w:r w:rsidR="00627BF7" w:rsidRPr="005E1D2F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:rsidR="00627BF7" w:rsidRPr="005E1D2F" w:rsidRDefault="00627BF7" w:rsidP="00627BF7">
      <w:pPr>
        <w:spacing w:line="360" w:lineRule="auto"/>
        <w:rPr>
          <w:rFonts w:ascii="Arial" w:hAnsi="Arial" w:cs="Arial"/>
          <w:sz w:val="20"/>
          <w:szCs w:val="20"/>
        </w:rPr>
      </w:pPr>
      <w:r w:rsidRPr="005E1D2F">
        <w:rPr>
          <w:rFonts w:ascii="Arial" w:hAnsi="Arial" w:cs="Arial"/>
          <w:sz w:val="20"/>
          <w:szCs w:val="20"/>
        </w:rPr>
        <w:t>Nata/o a ……………………………………………</w:t>
      </w:r>
      <w:proofErr w:type="gramStart"/>
      <w:r w:rsidRPr="005E1D2F">
        <w:rPr>
          <w:rFonts w:ascii="Arial" w:hAnsi="Arial" w:cs="Arial"/>
          <w:sz w:val="20"/>
          <w:szCs w:val="20"/>
        </w:rPr>
        <w:t>…….</w:t>
      </w:r>
      <w:proofErr w:type="gramEnd"/>
      <w:r w:rsidRPr="005E1D2F">
        <w:rPr>
          <w:rFonts w:ascii="Arial" w:hAnsi="Arial" w:cs="Arial"/>
          <w:sz w:val="20"/>
          <w:szCs w:val="20"/>
        </w:rPr>
        <w:t xml:space="preserve">………….. </w:t>
      </w:r>
      <w:proofErr w:type="spellStart"/>
      <w:r w:rsidRPr="005E1D2F">
        <w:rPr>
          <w:rFonts w:ascii="Arial" w:hAnsi="Arial" w:cs="Arial"/>
          <w:sz w:val="20"/>
          <w:szCs w:val="20"/>
        </w:rPr>
        <w:t>prov</w:t>
      </w:r>
      <w:proofErr w:type="spellEnd"/>
      <w:r w:rsidRPr="005E1D2F">
        <w:rPr>
          <w:rFonts w:ascii="Arial" w:hAnsi="Arial" w:cs="Arial"/>
          <w:sz w:val="20"/>
          <w:szCs w:val="20"/>
        </w:rPr>
        <w:t>. ……… il ………………………</w:t>
      </w:r>
    </w:p>
    <w:p w:rsidR="00627BF7" w:rsidRPr="005E1D2F" w:rsidRDefault="00627BF7" w:rsidP="00627BF7">
      <w:pPr>
        <w:spacing w:line="360" w:lineRule="auto"/>
        <w:rPr>
          <w:rFonts w:ascii="Arial" w:hAnsi="Arial" w:cs="Arial"/>
          <w:sz w:val="20"/>
          <w:szCs w:val="20"/>
        </w:rPr>
      </w:pPr>
      <w:r w:rsidRPr="005E1D2F">
        <w:rPr>
          <w:rFonts w:ascii="Arial" w:hAnsi="Arial" w:cs="Arial"/>
          <w:sz w:val="20"/>
          <w:szCs w:val="20"/>
        </w:rPr>
        <w:t>Codice fiscale ………………………………………………</w:t>
      </w:r>
      <w:proofErr w:type="gramStart"/>
      <w:r w:rsidRPr="005E1D2F">
        <w:rPr>
          <w:rFonts w:ascii="Arial" w:hAnsi="Arial" w:cs="Arial"/>
          <w:sz w:val="20"/>
          <w:szCs w:val="20"/>
        </w:rPr>
        <w:t>…….</w:t>
      </w:r>
      <w:proofErr w:type="gramEnd"/>
      <w:r w:rsidRPr="005E1D2F">
        <w:rPr>
          <w:rFonts w:ascii="Arial" w:hAnsi="Arial" w:cs="Arial"/>
          <w:sz w:val="20"/>
          <w:szCs w:val="20"/>
        </w:rPr>
        <w:t>…………………………………….…….</w:t>
      </w:r>
    </w:p>
    <w:p w:rsidR="00627BF7" w:rsidRPr="005E1D2F" w:rsidRDefault="00627BF7" w:rsidP="00627BF7">
      <w:pPr>
        <w:spacing w:line="360" w:lineRule="auto"/>
        <w:rPr>
          <w:rFonts w:ascii="Arial" w:hAnsi="Arial" w:cs="Arial"/>
          <w:sz w:val="20"/>
          <w:szCs w:val="20"/>
        </w:rPr>
      </w:pPr>
      <w:r w:rsidRPr="005E1D2F">
        <w:rPr>
          <w:rFonts w:ascii="Arial" w:hAnsi="Arial" w:cs="Arial"/>
          <w:sz w:val="20"/>
          <w:szCs w:val="20"/>
        </w:rPr>
        <w:t>Residente a………………</w:t>
      </w:r>
      <w:proofErr w:type="gramStart"/>
      <w:r w:rsidRPr="005E1D2F">
        <w:rPr>
          <w:rFonts w:ascii="Arial" w:hAnsi="Arial" w:cs="Arial"/>
          <w:sz w:val="20"/>
          <w:szCs w:val="20"/>
        </w:rPr>
        <w:t>…….</w:t>
      </w:r>
      <w:proofErr w:type="gramEnd"/>
      <w:r w:rsidRPr="005E1D2F">
        <w:rPr>
          <w:rFonts w:ascii="Arial" w:hAnsi="Arial" w:cs="Arial"/>
          <w:sz w:val="20"/>
          <w:szCs w:val="20"/>
        </w:rPr>
        <w:t>………………….……………..…</w:t>
      </w:r>
      <w:proofErr w:type="spellStart"/>
      <w:r w:rsidRPr="005E1D2F">
        <w:rPr>
          <w:rFonts w:ascii="Arial" w:hAnsi="Arial" w:cs="Arial"/>
          <w:sz w:val="20"/>
          <w:szCs w:val="20"/>
        </w:rPr>
        <w:t>prov</w:t>
      </w:r>
      <w:proofErr w:type="spellEnd"/>
      <w:r w:rsidRPr="005E1D2F">
        <w:rPr>
          <w:rFonts w:ascii="Arial" w:hAnsi="Arial" w:cs="Arial"/>
          <w:sz w:val="20"/>
          <w:szCs w:val="20"/>
        </w:rPr>
        <w:t>. …… CAP………………………</w:t>
      </w:r>
    </w:p>
    <w:p w:rsidR="00627BF7" w:rsidRPr="005E1D2F" w:rsidRDefault="00627BF7" w:rsidP="00627BF7">
      <w:pPr>
        <w:spacing w:line="360" w:lineRule="auto"/>
        <w:rPr>
          <w:rFonts w:ascii="Arial" w:hAnsi="Arial" w:cs="Arial"/>
          <w:sz w:val="20"/>
          <w:szCs w:val="20"/>
        </w:rPr>
      </w:pPr>
      <w:r w:rsidRPr="005E1D2F">
        <w:rPr>
          <w:rFonts w:ascii="Arial" w:hAnsi="Arial" w:cs="Arial"/>
          <w:sz w:val="20"/>
          <w:szCs w:val="20"/>
        </w:rPr>
        <w:t>Via …………………………………………………………</w:t>
      </w:r>
      <w:proofErr w:type="gramStart"/>
      <w:r w:rsidRPr="005E1D2F">
        <w:rPr>
          <w:rFonts w:ascii="Arial" w:hAnsi="Arial" w:cs="Arial"/>
          <w:sz w:val="20"/>
          <w:szCs w:val="20"/>
        </w:rPr>
        <w:t>…….</w:t>
      </w:r>
      <w:proofErr w:type="gramEnd"/>
      <w:r w:rsidRPr="005E1D2F">
        <w:rPr>
          <w:rFonts w:ascii="Arial" w:hAnsi="Arial" w:cs="Arial"/>
          <w:sz w:val="20"/>
          <w:szCs w:val="20"/>
        </w:rPr>
        <w:t xml:space="preserve">….……………………………n. ………… </w:t>
      </w:r>
    </w:p>
    <w:p w:rsidR="00627BF7" w:rsidRPr="005E1D2F" w:rsidRDefault="00627BF7" w:rsidP="00627BF7">
      <w:pPr>
        <w:spacing w:line="360" w:lineRule="auto"/>
        <w:rPr>
          <w:rFonts w:ascii="Arial" w:hAnsi="Arial" w:cs="Arial"/>
          <w:sz w:val="20"/>
          <w:szCs w:val="20"/>
        </w:rPr>
      </w:pPr>
      <w:r w:rsidRPr="005E1D2F">
        <w:rPr>
          <w:rFonts w:ascii="Arial" w:hAnsi="Arial" w:cs="Arial"/>
          <w:sz w:val="20"/>
          <w:szCs w:val="20"/>
        </w:rPr>
        <w:t>Recapito cui indirizzare eventuali comunicazioni: …………………………………………………</w:t>
      </w:r>
      <w:proofErr w:type="gramStart"/>
      <w:r w:rsidRPr="005E1D2F">
        <w:rPr>
          <w:rFonts w:ascii="Arial" w:hAnsi="Arial" w:cs="Arial"/>
          <w:sz w:val="20"/>
          <w:szCs w:val="20"/>
        </w:rPr>
        <w:t>…….</w:t>
      </w:r>
      <w:proofErr w:type="gramEnd"/>
      <w:r w:rsidRPr="005E1D2F">
        <w:rPr>
          <w:rFonts w:ascii="Arial" w:hAnsi="Arial" w:cs="Arial"/>
          <w:sz w:val="20"/>
          <w:szCs w:val="20"/>
        </w:rPr>
        <w:t>.</w:t>
      </w:r>
    </w:p>
    <w:p w:rsidR="00627BF7" w:rsidRPr="005E1D2F" w:rsidRDefault="00627BF7" w:rsidP="00627BF7">
      <w:pPr>
        <w:spacing w:line="360" w:lineRule="auto"/>
        <w:rPr>
          <w:rFonts w:ascii="Arial" w:hAnsi="Arial" w:cs="Arial"/>
          <w:sz w:val="20"/>
          <w:szCs w:val="20"/>
        </w:rPr>
      </w:pPr>
      <w:r w:rsidRPr="005E1D2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:rsidR="00EC206C" w:rsidRPr="005E1D2F" w:rsidRDefault="00EC206C" w:rsidP="00627BF7">
      <w:pPr>
        <w:spacing w:line="360" w:lineRule="auto"/>
        <w:rPr>
          <w:rFonts w:ascii="Arial" w:hAnsi="Arial" w:cs="Arial"/>
          <w:sz w:val="20"/>
          <w:szCs w:val="20"/>
        </w:rPr>
      </w:pPr>
      <w:r w:rsidRPr="005E1D2F">
        <w:rPr>
          <w:rFonts w:ascii="Arial" w:hAnsi="Arial" w:cs="Arial"/>
          <w:sz w:val="20"/>
          <w:szCs w:val="20"/>
        </w:rPr>
        <w:t>Recapiti telefonici ……………………………………………………………………………………………</w:t>
      </w:r>
    </w:p>
    <w:p w:rsidR="00632AFB" w:rsidRDefault="00632AFB" w:rsidP="00627BF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E1D2F">
        <w:rPr>
          <w:rFonts w:ascii="Arial" w:hAnsi="Arial" w:cs="Arial"/>
          <w:b/>
          <w:sz w:val="20"/>
          <w:szCs w:val="20"/>
        </w:rPr>
        <w:t>CHIEDE</w:t>
      </w:r>
    </w:p>
    <w:p w:rsidR="005E1D2F" w:rsidRPr="005E1D2F" w:rsidRDefault="005E1D2F" w:rsidP="00627BF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632AFB" w:rsidRPr="005E1D2F" w:rsidRDefault="00632AFB" w:rsidP="00486B48">
      <w:pPr>
        <w:spacing w:line="360" w:lineRule="auto"/>
        <w:rPr>
          <w:rFonts w:ascii="Arial" w:hAnsi="Arial" w:cs="Arial"/>
          <w:sz w:val="20"/>
          <w:szCs w:val="20"/>
        </w:rPr>
      </w:pPr>
      <w:r w:rsidRPr="005E1D2F">
        <w:rPr>
          <w:rFonts w:ascii="Arial" w:hAnsi="Arial" w:cs="Arial"/>
          <w:sz w:val="20"/>
          <w:szCs w:val="20"/>
        </w:rPr>
        <w:t>di essere ammesso al Concorso per l’assegnazione di una Borsa di avviamento alla ricerca in:</w:t>
      </w:r>
      <w:r w:rsidR="00486B48" w:rsidRPr="005E1D2F">
        <w:rPr>
          <w:rFonts w:ascii="Arial" w:hAnsi="Arial" w:cs="Arial"/>
          <w:sz w:val="20"/>
          <w:szCs w:val="20"/>
        </w:rPr>
        <w:t xml:space="preserve"> “Meccanismi molecolari e valore clinico-predittivo delle forme di ghrelina in contesti patologici” - SSD: MED/09</w:t>
      </w:r>
      <w:r w:rsidRPr="005E1D2F">
        <w:rPr>
          <w:rFonts w:ascii="Arial" w:hAnsi="Arial" w:cs="Arial"/>
          <w:sz w:val="20"/>
          <w:szCs w:val="20"/>
        </w:rPr>
        <w:t xml:space="preserve"> – </w:t>
      </w:r>
      <w:proofErr w:type="spellStart"/>
      <w:proofErr w:type="gramStart"/>
      <w:r w:rsidRPr="005E1D2F">
        <w:rPr>
          <w:rFonts w:ascii="Arial" w:hAnsi="Arial" w:cs="Arial"/>
          <w:sz w:val="20"/>
          <w:szCs w:val="20"/>
        </w:rPr>
        <w:t>Resp.Sc.Prof</w:t>
      </w:r>
      <w:proofErr w:type="spellEnd"/>
      <w:proofErr w:type="gramEnd"/>
      <w:r w:rsidR="00627BF7" w:rsidRPr="005E1D2F">
        <w:rPr>
          <w:rFonts w:ascii="Arial" w:hAnsi="Arial" w:cs="Arial"/>
          <w:sz w:val="20"/>
          <w:szCs w:val="20"/>
        </w:rPr>
        <w:t xml:space="preserve"> </w:t>
      </w:r>
      <w:r w:rsidR="00261555" w:rsidRPr="005E1D2F">
        <w:rPr>
          <w:rFonts w:ascii="Arial" w:hAnsi="Arial" w:cs="Arial"/>
          <w:sz w:val="20"/>
          <w:szCs w:val="20"/>
        </w:rPr>
        <w:t xml:space="preserve">Rocco </w:t>
      </w:r>
      <w:proofErr w:type="spellStart"/>
      <w:r w:rsidR="00261555" w:rsidRPr="005E1D2F">
        <w:rPr>
          <w:rFonts w:ascii="Arial" w:hAnsi="Arial" w:cs="Arial"/>
          <w:sz w:val="20"/>
          <w:szCs w:val="20"/>
        </w:rPr>
        <w:t>Barazzoni</w:t>
      </w:r>
      <w:proofErr w:type="spellEnd"/>
    </w:p>
    <w:p w:rsidR="00627BF7" w:rsidRPr="005E1D2F" w:rsidRDefault="00627BF7" w:rsidP="00632AFB">
      <w:pPr>
        <w:spacing w:line="360" w:lineRule="auto"/>
        <w:rPr>
          <w:rFonts w:ascii="Arial" w:hAnsi="Arial" w:cs="Arial"/>
          <w:sz w:val="20"/>
          <w:szCs w:val="20"/>
        </w:rPr>
      </w:pPr>
    </w:p>
    <w:p w:rsidR="00632AFB" w:rsidRPr="005E1D2F" w:rsidRDefault="00632AFB" w:rsidP="00632AFB">
      <w:pPr>
        <w:spacing w:line="360" w:lineRule="auto"/>
        <w:rPr>
          <w:rFonts w:ascii="Arial" w:hAnsi="Arial" w:cs="Arial"/>
          <w:sz w:val="20"/>
          <w:szCs w:val="20"/>
        </w:rPr>
      </w:pPr>
      <w:r w:rsidRPr="005E1D2F">
        <w:rPr>
          <w:rFonts w:ascii="Arial" w:hAnsi="Arial" w:cs="Arial"/>
          <w:sz w:val="20"/>
          <w:szCs w:val="20"/>
        </w:rPr>
        <w:t>A tal fine, consapevole della responsabilità penale cui può andare incontro in caso di</w:t>
      </w:r>
    </w:p>
    <w:p w:rsidR="00632AFB" w:rsidRPr="005E1D2F" w:rsidRDefault="00627BF7" w:rsidP="00632AFB">
      <w:pPr>
        <w:spacing w:line="360" w:lineRule="auto"/>
        <w:rPr>
          <w:rFonts w:ascii="Arial" w:hAnsi="Arial" w:cs="Arial"/>
          <w:sz w:val="20"/>
          <w:szCs w:val="20"/>
        </w:rPr>
      </w:pPr>
      <w:r w:rsidRPr="005E1D2F">
        <w:rPr>
          <w:rFonts w:ascii="Arial" w:hAnsi="Arial" w:cs="Arial"/>
          <w:sz w:val="20"/>
          <w:szCs w:val="20"/>
        </w:rPr>
        <w:t>d</w:t>
      </w:r>
      <w:r w:rsidR="00632AFB" w:rsidRPr="005E1D2F">
        <w:rPr>
          <w:rFonts w:ascii="Arial" w:hAnsi="Arial" w:cs="Arial"/>
          <w:sz w:val="20"/>
          <w:szCs w:val="20"/>
        </w:rPr>
        <w:t>ichiarazione</w:t>
      </w:r>
      <w:r w:rsidRPr="005E1D2F">
        <w:rPr>
          <w:rFonts w:ascii="Arial" w:hAnsi="Arial" w:cs="Arial"/>
          <w:sz w:val="20"/>
          <w:szCs w:val="20"/>
        </w:rPr>
        <w:t xml:space="preserve"> </w:t>
      </w:r>
      <w:r w:rsidR="00632AFB" w:rsidRPr="005E1D2F">
        <w:rPr>
          <w:rFonts w:ascii="Arial" w:hAnsi="Arial" w:cs="Arial"/>
          <w:sz w:val="20"/>
          <w:szCs w:val="20"/>
        </w:rPr>
        <w:t>mendace (art. 76 DPR 445/00),</w:t>
      </w:r>
    </w:p>
    <w:p w:rsidR="00632AFB" w:rsidRPr="005E1D2F" w:rsidRDefault="00632AFB" w:rsidP="00627BF7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5E1D2F">
        <w:rPr>
          <w:rFonts w:ascii="Arial" w:hAnsi="Arial" w:cs="Arial"/>
          <w:sz w:val="20"/>
          <w:szCs w:val="20"/>
        </w:rPr>
        <w:t>DICHIARA</w:t>
      </w:r>
    </w:p>
    <w:p w:rsidR="00627BF7" w:rsidRPr="005E1D2F" w:rsidRDefault="00632AFB" w:rsidP="00627BF7">
      <w:pPr>
        <w:spacing w:line="360" w:lineRule="auto"/>
        <w:rPr>
          <w:rFonts w:ascii="Arial" w:hAnsi="Arial" w:cs="Arial"/>
          <w:sz w:val="20"/>
          <w:szCs w:val="20"/>
        </w:rPr>
      </w:pPr>
      <w:r w:rsidRPr="005E1D2F">
        <w:rPr>
          <w:rFonts w:ascii="Arial" w:hAnsi="Arial" w:cs="Arial"/>
          <w:sz w:val="20"/>
          <w:szCs w:val="20"/>
        </w:rPr>
        <w:t xml:space="preserve">a) </w:t>
      </w:r>
      <w:r w:rsidR="00627BF7" w:rsidRPr="005E1D2F">
        <w:rPr>
          <w:rFonts w:ascii="Arial" w:hAnsi="Arial" w:cs="Arial"/>
          <w:sz w:val="20"/>
          <w:szCs w:val="20"/>
        </w:rPr>
        <w:t xml:space="preserve">Nata/o a …………………………………………… </w:t>
      </w:r>
      <w:proofErr w:type="spellStart"/>
      <w:r w:rsidR="00627BF7" w:rsidRPr="005E1D2F">
        <w:rPr>
          <w:rFonts w:ascii="Arial" w:hAnsi="Arial" w:cs="Arial"/>
          <w:sz w:val="20"/>
          <w:szCs w:val="20"/>
        </w:rPr>
        <w:t>prov</w:t>
      </w:r>
      <w:proofErr w:type="spellEnd"/>
      <w:r w:rsidR="00627BF7" w:rsidRPr="005E1D2F">
        <w:rPr>
          <w:rFonts w:ascii="Arial" w:hAnsi="Arial" w:cs="Arial"/>
          <w:sz w:val="20"/>
          <w:szCs w:val="20"/>
        </w:rPr>
        <w:t>. ……… il ………………</w:t>
      </w:r>
    </w:p>
    <w:p w:rsidR="00632AFB" w:rsidRPr="005E1D2F" w:rsidRDefault="00632AFB" w:rsidP="00632AFB">
      <w:pPr>
        <w:spacing w:line="360" w:lineRule="auto"/>
        <w:rPr>
          <w:rFonts w:ascii="Arial" w:hAnsi="Arial" w:cs="Arial"/>
          <w:sz w:val="20"/>
          <w:szCs w:val="20"/>
        </w:rPr>
      </w:pPr>
      <w:r w:rsidRPr="005E1D2F">
        <w:rPr>
          <w:rFonts w:ascii="Arial" w:hAnsi="Arial" w:cs="Arial"/>
          <w:sz w:val="20"/>
          <w:szCs w:val="20"/>
        </w:rPr>
        <w:t>b) di essere cittadino</w:t>
      </w:r>
      <w:r w:rsidR="00627BF7" w:rsidRPr="005E1D2F">
        <w:rPr>
          <w:rFonts w:ascii="Arial" w:hAnsi="Arial" w:cs="Arial"/>
          <w:sz w:val="20"/>
          <w:szCs w:val="20"/>
        </w:rPr>
        <w:t xml:space="preserve"> ……………………………………………</w:t>
      </w:r>
    </w:p>
    <w:p w:rsidR="00632AFB" w:rsidRPr="005E1D2F" w:rsidRDefault="00632AFB" w:rsidP="00627BF7">
      <w:pPr>
        <w:spacing w:line="360" w:lineRule="auto"/>
        <w:ind w:firstLine="708"/>
        <w:rPr>
          <w:rFonts w:ascii="Arial" w:hAnsi="Arial" w:cs="Arial"/>
          <w:sz w:val="20"/>
          <w:szCs w:val="20"/>
        </w:rPr>
      </w:pPr>
      <w:r w:rsidRPr="005E1D2F">
        <w:rPr>
          <w:rFonts w:ascii="Arial" w:hAnsi="Arial" w:cs="Arial"/>
          <w:sz w:val="20"/>
          <w:szCs w:val="20"/>
        </w:rPr>
        <w:t xml:space="preserve">Per i cittadini stranieri: di essere in possesso del permesso di soggiorno identificato dagli </w:t>
      </w:r>
    </w:p>
    <w:p w:rsidR="00632AFB" w:rsidRPr="005E1D2F" w:rsidRDefault="00632AFB" w:rsidP="00627BF7">
      <w:pPr>
        <w:spacing w:line="360" w:lineRule="auto"/>
        <w:ind w:firstLine="708"/>
        <w:rPr>
          <w:rFonts w:ascii="Arial" w:hAnsi="Arial" w:cs="Arial"/>
          <w:sz w:val="20"/>
          <w:szCs w:val="20"/>
        </w:rPr>
      </w:pPr>
      <w:r w:rsidRPr="005E1D2F">
        <w:rPr>
          <w:rFonts w:ascii="Arial" w:hAnsi="Arial" w:cs="Arial"/>
          <w:sz w:val="20"/>
          <w:szCs w:val="20"/>
        </w:rPr>
        <w:t>estremi</w:t>
      </w:r>
      <w:r w:rsidR="00627BF7" w:rsidRPr="005E1D2F">
        <w:rPr>
          <w:rFonts w:ascii="Arial" w:hAnsi="Arial" w:cs="Arial"/>
          <w:sz w:val="20"/>
          <w:szCs w:val="20"/>
        </w:rPr>
        <w:t>……………………………………………</w:t>
      </w:r>
    </w:p>
    <w:p w:rsidR="00632AFB" w:rsidRPr="005E1D2F" w:rsidRDefault="00632AFB" w:rsidP="00632AFB">
      <w:pPr>
        <w:spacing w:line="360" w:lineRule="auto"/>
        <w:rPr>
          <w:rFonts w:ascii="Arial" w:hAnsi="Arial" w:cs="Arial"/>
          <w:sz w:val="20"/>
          <w:szCs w:val="20"/>
        </w:rPr>
      </w:pPr>
      <w:r w:rsidRPr="005E1D2F">
        <w:rPr>
          <w:rFonts w:ascii="Arial" w:hAnsi="Arial" w:cs="Arial"/>
          <w:sz w:val="20"/>
          <w:szCs w:val="20"/>
        </w:rPr>
        <w:t>c) di essere residente a</w:t>
      </w:r>
      <w:r w:rsidR="00627BF7" w:rsidRPr="005E1D2F">
        <w:rPr>
          <w:rFonts w:ascii="Arial" w:hAnsi="Arial" w:cs="Arial"/>
          <w:sz w:val="20"/>
          <w:szCs w:val="20"/>
        </w:rPr>
        <w:t xml:space="preserve"> …………………</w:t>
      </w:r>
      <w:r w:rsidRPr="005E1D2F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5E1D2F">
        <w:rPr>
          <w:rFonts w:ascii="Arial" w:hAnsi="Arial" w:cs="Arial"/>
          <w:sz w:val="20"/>
          <w:szCs w:val="20"/>
        </w:rPr>
        <w:t>prov</w:t>
      </w:r>
      <w:proofErr w:type="spellEnd"/>
      <w:r w:rsidRPr="005E1D2F">
        <w:rPr>
          <w:rFonts w:ascii="Arial" w:hAnsi="Arial" w:cs="Arial"/>
          <w:sz w:val="20"/>
          <w:szCs w:val="20"/>
        </w:rPr>
        <w:t xml:space="preserve">. </w:t>
      </w:r>
      <w:r w:rsidR="00627BF7" w:rsidRPr="005E1D2F">
        <w:rPr>
          <w:rFonts w:ascii="Arial" w:hAnsi="Arial" w:cs="Arial"/>
          <w:sz w:val="20"/>
          <w:szCs w:val="20"/>
        </w:rPr>
        <w:t>…</w:t>
      </w:r>
      <w:proofErr w:type="gramStart"/>
      <w:r w:rsidR="00627BF7" w:rsidRPr="005E1D2F">
        <w:rPr>
          <w:rFonts w:ascii="Arial" w:hAnsi="Arial" w:cs="Arial"/>
          <w:sz w:val="20"/>
          <w:szCs w:val="20"/>
        </w:rPr>
        <w:t>…….</w:t>
      </w:r>
      <w:proofErr w:type="gramEnd"/>
      <w:r w:rsidR="00627BF7" w:rsidRPr="005E1D2F">
        <w:rPr>
          <w:rFonts w:ascii="Arial" w:hAnsi="Arial" w:cs="Arial"/>
          <w:sz w:val="20"/>
          <w:szCs w:val="20"/>
        </w:rPr>
        <w:t>.</w:t>
      </w:r>
      <w:r w:rsidRPr="005E1D2F">
        <w:rPr>
          <w:rFonts w:ascii="Arial" w:hAnsi="Arial" w:cs="Arial"/>
          <w:sz w:val="20"/>
          <w:szCs w:val="20"/>
        </w:rPr>
        <w:t>);</w:t>
      </w:r>
      <w:r w:rsidR="00627BF7" w:rsidRPr="005E1D2F">
        <w:rPr>
          <w:rFonts w:ascii="Arial" w:hAnsi="Arial" w:cs="Arial"/>
          <w:sz w:val="20"/>
          <w:szCs w:val="20"/>
        </w:rPr>
        <w:t xml:space="preserve"> </w:t>
      </w:r>
      <w:r w:rsidRPr="005E1D2F">
        <w:rPr>
          <w:rFonts w:ascii="Arial" w:hAnsi="Arial" w:cs="Arial"/>
          <w:sz w:val="20"/>
          <w:szCs w:val="20"/>
        </w:rPr>
        <w:t>via n.</w:t>
      </w:r>
      <w:r w:rsidR="00627BF7" w:rsidRPr="005E1D2F">
        <w:rPr>
          <w:rFonts w:ascii="Arial" w:hAnsi="Arial" w:cs="Arial"/>
          <w:sz w:val="20"/>
          <w:szCs w:val="20"/>
        </w:rPr>
        <w:t xml:space="preserve"> ………………………………………</w:t>
      </w:r>
    </w:p>
    <w:p w:rsidR="00632AFB" w:rsidRPr="005E1D2F" w:rsidRDefault="00632AFB" w:rsidP="00632AFB">
      <w:pPr>
        <w:spacing w:line="360" w:lineRule="auto"/>
        <w:rPr>
          <w:rFonts w:ascii="Arial" w:hAnsi="Arial" w:cs="Arial"/>
          <w:sz w:val="20"/>
          <w:szCs w:val="20"/>
        </w:rPr>
      </w:pPr>
      <w:r w:rsidRPr="005E1D2F">
        <w:rPr>
          <w:rFonts w:ascii="Arial" w:hAnsi="Arial" w:cs="Arial"/>
          <w:sz w:val="20"/>
          <w:szCs w:val="20"/>
        </w:rPr>
        <w:t xml:space="preserve">CAP </w:t>
      </w:r>
      <w:r w:rsidR="00627BF7" w:rsidRPr="005E1D2F">
        <w:rPr>
          <w:rFonts w:ascii="Arial" w:hAnsi="Arial" w:cs="Arial"/>
          <w:sz w:val="20"/>
          <w:szCs w:val="20"/>
        </w:rPr>
        <w:t>…</w:t>
      </w:r>
      <w:proofErr w:type="gramStart"/>
      <w:r w:rsidR="00627BF7" w:rsidRPr="005E1D2F">
        <w:rPr>
          <w:rFonts w:ascii="Arial" w:hAnsi="Arial" w:cs="Arial"/>
          <w:sz w:val="20"/>
          <w:szCs w:val="20"/>
        </w:rPr>
        <w:t>…….</w:t>
      </w:r>
      <w:proofErr w:type="gramEnd"/>
      <w:r w:rsidRPr="005E1D2F">
        <w:rPr>
          <w:rFonts w:ascii="Arial" w:hAnsi="Arial" w:cs="Arial"/>
          <w:sz w:val="20"/>
          <w:szCs w:val="20"/>
        </w:rPr>
        <w:t>;</w:t>
      </w:r>
    </w:p>
    <w:p w:rsidR="00632AFB" w:rsidRPr="005E1D2F" w:rsidRDefault="00632AFB" w:rsidP="00632AFB">
      <w:pPr>
        <w:spacing w:line="360" w:lineRule="auto"/>
        <w:rPr>
          <w:rFonts w:ascii="Arial" w:hAnsi="Arial" w:cs="Arial"/>
          <w:sz w:val="20"/>
          <w:szCs w:val="20"/>
        </w:rPr>
      </w:pPr>
      <w:r w:rsidRPr="005E1D2F">
        <w:rPr>
          <w:rFonts w:ascii="Arial" w:hAnsi="Arial" w:cs="Arial"/>
          <w:sz w:val="20"/>
          <w:szCs w:val="20"/>
        </w:rPr>
        <w:t>d) di essere in possesso del codice fiscale n.</w:t>
      </w:r>
      <w:r w:rsidR="00627BF7" w:rsidRPr="005E1D2F">
        <w:rPr>
          <w:rFonts w:ascii="Arial" w:hAnsi="Arial" w:cs="Arial"/>
          <w:sz w:val="20"/>
          <w:szCs w:val="20"/>
        </w:rPr>
        <w:t xml:space="preserve"> …………………………………………</w:t>
      </w:r>
      <w:proofErr w:type="gramStart"/>
      <w:r w:rsidR="00627BF7" w:rsidRPr="005E1D2F">
        <w:rPr>
          <w:rFonts w:ascii="Arial" w:hAnsi="Arial" w:cs="Arial"/>
          <w:sz w:val="20"/>
          <w:szCs w:val="20"/>
        </w:rPr>
        <w:t xml:space="preserve">… </w:t>
      </w:r>
      <w:r w:rsidRPr="005E1D2F">
        <w:rPr>
          <w:rFonts w:ascii="Arial" w:hAnsi="Arial" w:cs="Arial"/>
          <w:sz w:val="20"/>
          <w:szCs w:val="20"/>
        </w:rPr>
        <w:t xml:space="preserve"> ;</w:t>
      </w:r>
      <w:proofErr w:type="gramEnd"/>
    </w:p>
    <w:p w:rsidR="00632AFB" w:rsidRPr="005E1D2F" w:rsidRDefault="00632AFB" w:rsidP="00632AFB">
      <w:pPr>
        <w:spacing w:line="360" w:lineRule="auto"/>
        <w:rPr>
          <w:rFonts w:ascii="Arial" w:hAnsi="Arial" w:cs="Arial"/>
          <w:sz w:val="20"/>
          <w:szCs w:val="20"/>
        </w:rPr>
      </w:pPr>
      <w:r w:rsidRPr="005E1D2F">
        <w:rPr>
          <w:rFonts w:ascii="Arial" w:hAnsi="Arial" w:cs="Arial"/>
          <w:sz w:val="20"/>
          <w:szCs w:val="20"/>
        </w:rPr>
        <w:t xml:space="preserve">e) di aver conseguito il diploma di laurea in </w:t>
      </w:r>
      <w:r w:rsidR="00627BF7" w:rsidRPr="005E1D2F">
        <w:rPr>
          <w:rFonts w:ascii="Arial" w:hAnsi="Arial" w:cs="Arial"/>
          <w:sz w:val="20"/>
          <w:szCs w:val="20"/>
        </w:rPr>
        <w:t xml:space="preserve">…………………………………………… </w:t>
      </w:r>
      <w:r w:rsidRPr="005E1D2F">
        <w:rPr>
          <w:rFonts w:ascii="Arial" w:hAnsi="Arial" w:cs="Arial"/>
          <w:sz w:val="20"/>
          <w:szCs w:val="20"/>
        </w:rPr>
        <w:t xml:space="preserve">Presso l’Università di </w:t>
      </w:r>
      <w:r w:rsidR="00627BF7" w:rsidRPr="005E1D2F">
        <w:rPr>
          <w:rFonts w:ascii="Arial" w:hAnsi="Arial" w:cs="Arial"/>
          <w:sz w:val="20"/>
          <w:szCs w:val="20"/>
        </w:rPr>
        <w:t xml:space="preserve">…………………………………………… </w:t>
      </w:r>
      <w:r w:rsidRPr="005E1D2F">
        <w:rPr>
          <w:rFonts w:ascii="Arial" w:hAnsi="Arial" w:cs="Arial"/>
          <w:sz w:val="20"/>
          <w:szCs w:val="20"/>
        </w:rPr>
        <w:t>il</w:t>
      </w:r>
      <w:r w:rsidR="00627BF7" w:rsidRPr="005E1D2F">
        <w:rPr>
          <w:rFonts w:ascii="Arial" w:hAnsi="Arial" w:cs="Arial"/>
          <w:sz w:val="20"/>
          <w:szCs w:val="20"/>
        </w:rPr>
        <w:t xml:space="preserve"> ……………………</w:t>
      </w:r>
      <w:r w:rsidRPr="005E1D2F">
        <w:rPr>
          <w:rFonts w:ascii="Arial" w:hAnsi="Arial" w:cs="Arial"/>
          <w:sz w:val="20"/>
          <w:szCs w:val="20"/>
        </w:rPr>
        <w:t>, con il</w:t>
      </w:r>
      <w:r w:rsidR="00627BF7" w:rsidRPr="005E1D2F">
        <w:rPr>
          <w:rFonts w:ascii="Arial" w:hAnsi="Arial" w:cs="Arial"/>
          <w:sz w:val="20"/>
          <w:szCs w:val="20"/>
        </w:rPr>
        <w:t xml:space="preserve"> </w:t>
      </w:r>
      <w:r w:rsidRPr="005E1D2F">
        <w:rPr>
          <w:rFonts w:ascii="Arial" w:hAnsi="Arial" w:cs="Arial"/>
          <w:sz w:val="20"/>
          <w:szCs w:val="20"/>
        </w:rPr>
        <w:t>punteggio di</w:t>
      </w:r>
      <w:r w:rsidR="00627BF7" w:rsidRPr="005E1D2F">
        <w:rPr>
          <w:rFonts w:ascii="Arial" w:hAnsi="Arial" w:cs="Arial"/>
          <w:sz w:val="20"/>
          <w:szCs w:val="20"/>
        </w:rPr>
        <w:t>…………………………………………</w:t>
      </w:r>
      <w:proofErr w:type="gramStart"/>
      <w:r w:rsidR="00627BF7" w:rsidRPr="005E1D2F">
        <w:rPr>
          <w:rFonts w:ascii="Arial" w:hAnsi="Arial" w:cs="Arial"/>
          <w:sz w:val="20"/>
          <w:szCs w:val="20"/>
        </w:rPr>
        <w:t xml:space="preserve">… </w:t>
      </w:r>
      <w:r w:rsidRPr="005E1D2F">
        <w:rPr>
          <w:rFonts w:ascii="Arial" w:hAnsi="Arial" w:cs="Arial"/>
          <w:sz w:val="20"/>
          <w:szCs w:val="20"/>
        </w:rPr>
        <w:t xml:space="preserve"> ;</w:t>
      </w:r>
      <w:proofErr w:type="gramEnd"/>
    </w:p>
    <w:p w:rsidR="00632AFB" w:rsidRPr="005E1D2F" w:rsidRDefault="00632AFB" w:rsidP="00632AFB">
      <w:pPr>
        <w:spacing w:line="360" w:lineRule="auto"/>
        <w:rPr>
          <w:rFonts w:ascii="Arial" w:hAnsi="Arial" w:cs="Arial"/>
          <w:sz w:val="20"/>
          <w:szCs w:val="20"/>
        </w:rPr>
      </w:pPr>
      <w:r w:rsidRPr="005E1D2F">
        <w:rPr>
          <w:rFonts w:ascii="Arial" w:hAnsi="Arial" w:cs="Arial"/>
          <w:sz w:val="20"/>
          <w:szCs w:val="20"/>
        </w:rPr>
        <w:t>f) di aver conseguito il dottorato in</w:t>
      </w:r>
      <w:r w:rsidR="00627BF7" w:rsidRPr="005E1D2F">
        <w:rPr>
          <w:rFonts w:ascii="Arial" w:hAnsi="Arial" w:cs="Arial"/>
          <w:sz w:val="20"/>
          <w:szCs w:val="20"/>
        </w:rPr>
        <w:t xml:space="preserve"> ……………………………………………p</w:t>
      </w:r>
      <w:r w:rsidRPr="005E1D2F">
        <w:rPr>
          <w:rFonts w:ascii="Arial" w:hAnsi="Arial" w:cs="Arial"/>
          <w:sz w:val="20"/>
          <w:szCs w:val="20"/>
        </w:rPr>
        <w:t>resso l’Università di</w:t>
      </w:r>
      <w:r w:rsidR="00627BF7" w:rsidRPr="005E1D2F">
        <w:rPr>
          <w:rFonts w:ascii="Arial" w:hAnsi="Arial" w:cs="Arial"/>
          <w:sz w:val="20"/>
          <w:szCs w:val="20"/>
        </w:rPr>
        <w:t xml:space="preserve"> …………………………………………… </w:t>
      </w:r>
      <w:r w:rsidRPr="005E1D2F">
        <w:rPr>
          <w:rFonts w:ascii="Arial" w:hAnsi="Arial" w:cs="Arial"/>
          <w:sz w:val="20"/>
          <w:szCs w:val="20"/>
        </w:rPr>
        <w:t xml:space="preserve"> il</w:t>
      </w:r>
      <w:r w:rsidR="00627BF7" w:rsidRPr="005E1D2F">
        <w:rPr>
          <w:rFonts w:ascii="Arial" w:hAnsi="Arial" w:cs="Arial"/>
          <w:sz w:val="20"/>
          <w:szCs w:val="20"/>
        </w:rPr>
        <w:t xml:space="preserve"> ……………………</w:t>
      </w:r>
      <w:proofErr w:type="gramStart"/>
      <w:r w:rsidR="00627BF7" w:rsidRPr="005E1D2F">
        <w:rPr>
          <w:rFonts w:ascii="Arial" w:hAnsi="Arial" w:cs="Arial"/>
          <w:sz w:val="20"/>
          <w:szCs w:val="20"/>
        </w:rPr>
        <w:t>…….</w:t>
      </w:r>
      <w:proofErr w:type="gramEnd"/>
      <w:r w:rsidR="00627BF7" w:rsidRPr="005E1D2F">
        <w:rPr>
          <w:rFonts w:ascii="Arial" w:hAnsi="Arial" w:cs="Arial"/>
          <w:sz w:val="20"/>
          <w:szCs w:val="20"/>
        </w:rPr>
        <w:t>.</w:t>
      </w:r>
      <w:r w:rsidRPr="005E1D2F">
        <w:rPr>
          <w:rFonts w:ascii="Arial" w:hAnsi="Arial" w:cs="Arial"/>
          <w:sz w:val="20"/>
          <w:szCs w:val="20"/>
        </w:rPr>
        <w:t xml:space="preserve"> ;</w:t>
      </w:r>
    </w:p>
    <w:p w:rsidR="00632AFB" w:rsidRPr="005E1D2F" w:rsidRDefault="00632AFB" w:rsidP="00632AFB">
      <w:pPr>
        <w:spacing w:line="360" w:lineRule="auto"/>
        <w:rPr>
          <w:rFonts w:ascii="Arial" w:hAnsi="Arial" w:cs="Arial"/>
          <w:sz w:val="20"/>
          <w:szCs w:val="20"/>
        </w:rPr>
      </w:pPr>
      <w:r w:rsidRPr="005E1D2F">
        <w:rPr>
          <w:rFonts w:ascii="Arial" w:hAnsi="Arial" w:cs="Arial"/>
          <w:sz w:val="20"/>
          <w:szCs w:val="20"/>
        </w:rPr>
        <w:t xml:space="preserve">g) di essere in possesso della dichiarazione di equipollenza </w:t>
      </w:r>
      <w:r w:rsidR="00627BF7" w:rsidRPr="005E1D2F">
        <w:rPr>
          <w:rFonts w:ascii="Arial" w:hAnsi="Arial" w:cs="Arial"/>
          <w:sz w:val="20"/>
          <w:szCs w:val="20"/>
        </w:rPr>
        <w:t>…………………………</w:t>
      </w:r>
      <w:proofErr w:type="gramStart"/>
      <w:r w:rsidR="00627BF7" w:rsidRPr="005E1D2F">
        <w:rPr>
          <w:rFonts w:ascii="Arial" w:hAnsi="Arial" w:cs="Arial"/>
          <w:sz w:val="20"/>
          <w:szCs w:val="20"/>
        </w:rPr>
        <w:t>…….</w:t>
      </w:r>
      <w:proofErr w:type="gramEnd"/>
      <w:r w:rsidRPr="005E1D2F">
        <w:rPr>
          <w:rFonts w:ascii="Arial" w:hAnsi="Arial" w:cs="Arial"/>
          <w:sz w:val="20"/>
          <w:szCs w:val="20"/>
        </w:rPr>
        <w:t xml:space="preserve">rilasciata </w:t>
      </w:r>
    </w:p>
    <w:p w:rsidR="00632AFB" w:rsidRPr="005E1D2F" w:rsidRDefault="00632AFB" w:rsidP="00632AFB">
      <w:pPr>
        <w:spacing w:line="360" w:lineRule="auto"/>
        <w:rPr>
          <w:rFonts w:ascii="Arial" w:hAnsi="Arial" w:cs="Arial"/>
          <w:sz w:val="20"/>
          <w:szCs w:val="20"/>
        </w:rPr>
      </w:pPr>
      <w:r w:rsidRPr="005E1D2F">
        <w:rPr>
          <w:rFonts w:ascii="Arial" w:hAnsi="Arial" w:cs="Arial"/>
          <w:sz w:val="20"/>
          <w:szCs w:val="20"/>
        </w:rPr>
        <w:t>da</w:t>
      </w:r>
      <w:r w:rsidR="00627BF7" w:rsidRPr="005E1D2F">
        <w:rPr>
          <w:rFonts w:ascii="Arial" w:hAnsi="Arial" w:cs="Arial"/>
          <w:sz w:val="20"/>
          <w:szCs w:val="20"/>
        </w:rPr>
        <w:t>…………………………</w:t>
      </w:r>
      <w:proofErr w:type="gramStart"/>
      <w:r w:rsidR="00627BF7" w:rsidRPr="005E1D2F">
        <w:rPr>
          <w:rFonts w:ascii="Arial" w:hAnsi="Arial" w:cs="Arial"/>
          <w:sz w:val="20"/>
          <w:szCs w:val="20"/>
        </w:rPr>
        <w:t>…….</w:t>
      </w:r>
      <w:proofErr w:type="gramEnd"/>
      <w:r w:rsidRPr="005E1D2F">
        <w:rPr>
          <w:rFonts w:ascii="Arial" w:hAnsi="Arial" w:cs="Arial"/>
          <w:sz w:val="20"/>
          <w:szCs w:val="20"/>
        </w:rPr>
        <w:t xml:space="preserve">in data </w:t>
      </w:r>
      <w:r w:rsidR="00627BF7" w:rsidRPr="005E1D2F">
        <w:rPr>
          <w:rFonts w:ascii="Arial" w:hAnsi="Arial" w:cs="Arial"/>
          <w:sz w:val="20"/>
          <w:szCs w:val="20"/>
        </w:rPr>
        <w:t>………………………………..</w:t>
      </w:r>
    </w:p>
    <w:p w:rsidR="00632AFB" w:rsidRPr="005E1D2F" w:rsidRDefault="00632AFB" w:rsidP="00261555">
      <w:p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E1D2F">
        <w:rPr>
          <w:rFonts w:ascii="Arial" w:hAnsi="Arial" w:cs="Arial"/>
          <w:sz w:val="20"/>
          <w:szCs w:val="20"/>
        </w:rPr>
        <w:lastRenderedPageBreak/>
        <w:t>h) di non avere un grado di parentela o di affinità, fino a</w:t>
      </w:r>
      <w:r w:rsidR="00627BF7" w:rsidRPr="005E1D2F">
        <w:rPr>
          <w:rFonts w:ascii="Arial" w:hAnsi="Arial" w:cs="Arial"/>
          <w:sz w:val="20"/>
          <w:szCs w:val="20"/>
        </w:rPr>
        <w:t xml:space="preserve">l quarto grado compreso, con un </w:t>
      </w:r>
      <w:r w:rsidRPr="005E1D2F">
        <w:rPr>
          <w:rFonts w:ascii="Arial" w:hAnsi="Arial" w:cs="Arial"/>
          <w:sz w:val="20"/>
          <w:szCs w:val="20"/>
        </w:rPr>
        <w:t>professore appartenente al Dipartimento o alla struttura che effettua la selezione, ovvero con il Rettore, il Direttore Generale o un componente del Consiglio di Amministrazione dell'Ateneo;</w:t>
      </w:r>
    </w:p>
    <w:p w:rsidR="00632AFB" w:rsidRPr="005E1D2F" w:rsidRDefault="00632AFB" w:rsidP="0026155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E1D2F">
        <w:rPr>
          <w:rFonts w:ascii="Arial" w:hAnsi="Arial" w:cs="Arial"/>
          <w:sz w:val="20"/>
          <w:szCs w:val="20"/>
        </w:rPr>
        <w:t>i) di non aver riportato condanne penali, di non essere stato sottoposto a procedimenti penali, a</w:t>
      </w:r>
    </w:p>
    <w:p w:rsidR="00632AFB" w:rsidRPr="005E1D2F" w:rsidRDefault="00632AFB" w:rsidP="00261555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5E1D2F">
        <w:rPr>
          <w:rFonts w:ascii="Arial" w:hAnsi="Arial" w:cs="Arial"/>
          <w:sz w:val="20"/>
          <w:szCs w:val="20"/>
        </w:rPr>
        <w:t>misure di prevenzione o a qualsiasi altra misura riguardante la criminalità organizzata e di</w:t>
      </w:r>
      <w:r w:rsidR="00EC206C" w:rsidRPr="005E1D2F">
        <w:rPr>
          <w:rFonts w:ascii="Arial" w:hAnsi="Arial" w:cs="Arial"/>
          <w:sz w:val="20"/>
          <w:szCs w:val="20"/>
        </w:rPr>
        <w:t xml:space="preserve"> </w:t>
      </w:r>
      <w:r w:rsidRPr="005E1D2F">
        <w:rPr>
          <w:rFonts w:ascii="Arial" w:hAnsi="Arial" w:cs="Arial"/>
          <w:sz w:val="20"/>
          <w:szCs w:val="20"/>
        </w:rPr>
        <w:t xml:space="preserve">non </w:t>
      </w:r>
    </w:p>
    <w:p w:rsidR="00632AFB" w:rsidRPr="005E1D2F" w:rsidRDefault="00632AFB" w:rsidP="00261555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5E1D2F">
        <w:rPr>
          <w:rFonts w:ascii="Arial" w:hAnsi="Arial" w:cs="Arial"/>
          <w:sz w:val="20"/>
          <w:szCs w:val="20"/>
        </w:rPr>
        <w:t xml:space="preserve">essere a conoscenza dell’esistenza a suo carico di procedimento in corso per l’applicazione </w:t>
      </w:r>
    </w:p>
    <w:p w:rsidR="00632AFB" w:rsidRPr="005E1D2F" w:rsidRDefault="00632AFB" w:rsidP="00261555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5E1D2F">
        <w:rPr>
          <w:rFonts w:ascii="Arial" w:hAnsi="Arial" w:cs="Arial"/>
          <w:sz w:val="20"/>
          <w:szCs w:val="20"/>
        </w:rPr>
        <w:t>delle predette misure;</w:t>
      </w:r>
    </w:p>
    <w:p w:rsidR="00632AFB" w:rsidRPr="005E1D2F" w:rsidRDefault="00632AFB" w:rsidP="0026155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E1D2F">
        <w:rPr>
          <w:rFonts w:ascii="Arial" w:hAnsi="Arial" w:cs="Arial"/>
          <w:sz w:val="20"/>
          <w:szCs w:val="20"/>
        </w:rPr>
        <w:t>j) di essere a conoscenza del fatto che la borsa sia incompatibile con:</w:t>
      </w:r>
    </w:p>
    <w:p w:rsidR="00632AFB" w:rsidRPr="005E1D2F" w:rsidRDefault="00632AFB" w:rsidP="00CE0875">
      <w:pPr>
        <w:spacing w:line="360" w:lineRule="auto"/>
        <w:ind w:left="709" w:hanging="142"/>
        <w:jc w:val="both"/>
        <w:rPr>
          <w:rFonts w:ascii="Arial" w:hAnsi="Arial" w:cs="Arial"/>
          <w:sz w:val="20"/>
          <w:szCs w:val="20"/>
        </w:rPr>
      </w:pPr>
      <w:r w:rsidRPr="005E1D2F">
        <w:rPr>
          <w:rFonts w:ascii="Arial" w:hAnsi="Arial" w:cs="Arial"/>
          <w:sz w:val="20"/>
          <w:szCs w:val="20"/>
        </w:rPr>
        <w:t>• altre borse a qualsiasi titolo conferite dallo Stato o da altri Enti pubblici o privati, ad eccezione delle borse di studio e di quelle concesse da Istituzioni nazionali e straniere utili ad in</w:t>
      </w:r>
      <w:r w:rsidR="00CE0875" w:rsidRPr="005E1D2F">
        <w:rPr>
          <w:rFonts w:ascii="Arial" w:hAnsi="Arial" w:cs="Arial"/>
          <w:sz w:val="20"/>
          <w:szCs w:val="20"/>
        </w:rPr>
        <w:t xml:space="preserve">tegrare, </w:t>
      </w:r>
      <w:r w:rsidRPr="005E1D2F">
        <w:rPr>
          <w:rFonts w:ascii="Arial" w:hAnsi="Arial" w:cs="Arial"/>
          <w:sz w:val="20"/>
          <w:szCs w:val="20"/>
        </w:rPr>
        <w:t>con soggiorni all’estero, l’attività di ricerca del borsista;</w:t>
      </w:r>
    </w:p>
    <w:p w:rsidR="00632AFB" w:rsidRPr="005E1D2F" w:rsidRDefault="00632AFB" w:rsidP="00CE0875">
      <w:pPr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5E1D2F">
        <w:rPr>
          <w:rFonts w:ascii="Arial" w:hAnsi="Arial" w:cs="Arial"/>
          <w:sz w:val="20"/>
          <w:szCs w:val="20"/>
        </w:rPr>
        <w:t xml:space="preserve">• la frequenza di corsi di specializzazione medica, in Italia e all’estero; </w:t>
      </w:r>
    </w:p>
    <w:p w:rsidR="00632AFB" w:rsidRPr="005E1D2F" w:rsidRDefault="00632AFB" w:rsidP="00CE0875">
      <w:pPr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5E1D2F">
        <w:rPr>
          <w:rFonts w:ascii="Arial" w:hAnsi="Arial" w:cs="Arial"/>
          <w:sz w:val="20"/>
          <w:szCs w:val="20"/>
        </w:rPr>
        <w:t xml:space="preserve">• gli assegni di ricerca; </w:t>
      </w:r>
    </w:p>
    <w:p w:rsidR="00632AFB" w:rsidRPr="005E1D2F" w:rsidRDefault="00632AFB" w:rsidP="00CE0875">
      <w:pPr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5E1D2F">
        <w:rPr>
          <w:rFonts w:ascii="Arial" w:hAnsi="Arial" w:cs="Arial"/>
          <w:sz w:val="20"/>
          <w:szCs w:val="20"/>
        </w:rPr>
        <w:t xml:space="preserve">• i rapporti di lavoro subordinato anche a tempo determinato, fatta salva la possibilità </w:t>
      </w:r>
    </w:p>
    <w:p w:rsidR="00632AFB" w:rsidRPr="005E1D2F" w:rsidRDefault="00632AFB" w:rsidP="00CE0875">
      <w:pP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5E1D2F">
        <w:rPr>
          <w:rFonts w:ascii="Arial" w:hAnsi="Arial" w:cs="Arial"/>
          <w:sz w:val="20"/>
          <w:szCs w:val="20"/>
        </w:rPr>
        <w:t>che il borsista venga collocato in aspettativa senza assegni;</w:t>
      </w:r>
    </w:p>
    <w:p w:rsidR="00632AFB" w:rsidRPr="005E1D2F" w:rsidRDefault="00632AFB" w:rsidP="00CE0875">
      <w:pPr>
        <w:spacing w:line="360" w:lineRule="auto"/>
        <w:ind w:left="709" w:hanging="142"/>
        <w:jc w:val="both"/>
        <w:rPr>
          <w:rFonts w:ascii="Arial" w:hAnsi="Arial" w:cs="Arial"/>
          <w:sz w:val="20"/>
          <w:szCs w:val="20"/>
        </w:rPr>
      </w:pPr>
      <w:r w:rsidRPr="005E1D2F">
        <w:rPr>
          <w:rFonts w:ascii="Arial" w:hAnsi="Arial" w:cs="Arial"/>
          <w:sz w:val="20"/>
          <w:szCs w:val="20"/>
        </w:rPr>
        <w:t xml:space="preserve">• attività di lavoro autonomo, anche parasubordinato, fatta salva l’ipotesi in cui il borsista svolga attività di lavoro autonomo non esercitato abitualmente, previa comunicazione scritta al </w:t>
      </w:r>
      <w:r w:rsidR="00EC206C" w:rsidRPr="005E1D2F">
        <w:rPr>
          <w:rFonts w:ascii="Arial" w:hAnsi="Arial" w:cs="Arial"/>
          <w:sz w:val="20"/>
          <w:szCs w:val="20"/>
        </w:rPr>
        <w:t>r</w:t>
      </w:r>
      <w:r w:rsidRPr="005E1D2F">
        <w:rPr>
          <w:rFonts w:ascii="Arial" w:hAnsi="Arial" w:cs="Arial"/>
          <w:sz w:val="20"/>
          <w:szCs w:val="20"/>
        </w:rPr>
        <w:t>esponsabile scientifico e a condizione che non comporti conflitto di interessi con la specifica attività svolta dal borsista e non rechi pregiudizio all’Università in relazione alle attività svolte</w:t>
      </w:r>
    </w:p>
    <w:p w:rsidR="00EC206C" w:rsidRPr="005E1D2F" w:rsidRDefault="00632AFB" w:rsidP="00632AFB">
      <w:pPr>
        <w:spacing w:line="360" w:lineRule="auto"/>
        <w:rPr>
          <w:rFonts w:ascii="Arial" w:hAnsi="Arial" w:cs="Arial"/>
          <w:sz w:val="20"/>
          <w:szCs w:val="20"/>
        </w:rPr>
      </w:pPr>
      <w:r w:rsidRPr="005E1D2F">
        <w:rPr>
          <w:rFonts w:ascii="Arial" w:hAnsi="Arial" w:cs="Arial"/>
          <w:sz w:val="20"/>
          <w:szCs w:val="20"/>
        </w:rPr>
        <w:t>Il sottoscritto dichiara inoltre la sussistenza</w:t>
      </w:r>
      <w:r w:rsidR="00EC206C" w:rsidRPr="005E1D2F">
        <w:rPr>
          <w:rFonts w:ascii="Arial" w:hAnsi="Arial" w:cs="Arial"/>
          <w:sz w:val="20"/>
          <w:szCs w:val="20"/>
        </w:rPr>
        <w:t xml:space="preserve"> /</w:t>
      </w:r>
      <w:r w:rsidRPr="005E1D2F">
        <w:rPr>
          <w:rFonts w:ascii="Arial" w:hAnsi="Arial" w:cs="Arial"/>
          <w:sz w:val="20"/>
          <w:szCs w:val="20"/>
        </w:rPr>
        <w:t xml:space="preserve"> non su</w:t>
      </w:r>
      <w:r w:rsidR="00CE0875" w:rsidRPr="005E1D2F">
        <w:rPr>
          <w:rFonts w:ascii="Arial" w:hAnsi="Arial" w:cs="Arial"/>
          <w:sz w:val="20"/>
          <w:szCs w:val="20"/>
        </w:rPr>
        <w:t>ssistenza di rapporti di lavoro</w:t>
      </w:r>
      <w:r w:rsidRPr="005E1D2F">
        <w:rPr>
          <w:rFonts w:ascii="Arial" w:hAnsi="Arial" w:cs="Arial"/>
          <w:sz w:val="20"/>
          <w:szCs w:val="20"/>
        </w:rPr>
        <w:t>:</w:t>
      </w:r>
    </w:p>
    <w:p w:rsidR="00632AFB" w:rsidRPr="005E1D2F" w:rsidRDefault="00632AFB" w:rsidP="00632AFB">
      <w:pPr>
        <w:spacing w:line="360" w:lineRule="auto"/>
        <w:rPr>
          <w:rFonts w:ascii="Arial" w:hAnsi="Arial" w:cs="Arial"/>
          <w:sz w:val="20"/>
          <w:szCs w:val="20"/>
        </w:rPr>
      </w:pPr>
      <w:r w:rsidRPr="005E1D2F">
        <w:rPr>
          <w:rFonts w:ascii="Arial" w:hAnsi="Arial" w:cs="Arial"/>
          <w:sz w:val="20"/>
          <w:szCs w:val="20"/>
        </w:rPr>
        <w:t>la natura del rapporto</w:t>
      </w:r>
      <w:r w:rsidR="00EC206C" w:rsidRPr="005E1D2F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</w:t>
      </w:r>
    </w:p>
    <w:p w:rsidR="00632AFB" w:rsidRPr="005E1D2F" w:rsidRDefault="00632AFB" w:rsidP="00632AFB">
      <w:pPr>
        <w:spacing w:line="360" w:lineRule="auto"/>
        <w:rPr>
          <w:rFonts w:ascii="Arial" w:hAnsi="Arial" w:cs="Arial"/>
          <w:sz w:val="20"/>
          <w:szCs w:val="20"/>
        </w:rPr>
      </w:pPr>
      <w:r w:rsidRPr="005E1D2F">
        <w:rPr>
          <w:rFonts w:ascii="Arial" w:hAnsi="Arial" w:cs="Arial"/>
          <w:sz w:val="20"/>
          <w:szCs w:val="20"/>
        </w:rPr>
        <w:t>tempo occupato in una settimana</w:t>
      </w:r>
      <w:r w:rsidR="00EC206C" w:rsidRPr="005E1D2F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</w:p>
    <w:p w:rsidR="00EC206C" w:rsidRDefault="00EC206C" w:rsidP="00632AFB">
      <w:pPr>
        <w:spacing w:line="360" w:lineRule="auto"/>
        <w:rPr>
          <w:rFonts w:ascii="Arial" w:hAnsi="Arial" w:cs="Arial"/>
          <w:sz w:val="20"/>
          <w:szCs w:val="20"/>
        </w:rPr>
      </w:pPr>
    </w:p>
    <w:p w:rsidR="005E1D2F" w:rsidRPr="005E1D2F" w:rsidRDefault="005E1D2F" w:rsidP="00632AFB">
      <w:pPr>
        <w:spacing w:line="360" w:lineRule="auto"/>
        <w:rPr>
          <w:rFonts w:ascii="Arial" w:hAnsi="Arial" w:cs="Arial"/>
          <w:sz w:val="20"/>
          <w:szCs w:val="20"/>
        </w:rPr>
      </w:pPr>
    </w:p>
    <w:p w:rsidR="00632AFB" w:rsidRPr="005E1D2F" w:rsidRDefault="00632AFB" w:rsidP="00632AFB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5E1D2F">
        <w:rPr>
          <w:rFonts w:ascii="Arial" w:hAnsi="Arial" w:cs="Arial"/>
          <w:sz w:val="20"/>
          <w:szCs w:val="20"/>
          <w:u w:val="single"/>
        </w:rPr>
        <w:t>Allega alla presente i seguenti documenti:</w:t>
      </w:r>
    </w:p>
    <w:p w:rsidR="00EC206C" w:rsidRPr="005E1D2F" w:rsidRDefault="00EC206C" w:rsidP="00EC206C">
      <w:pPr>
        <w:spacing w:line="360" w:lineRule="auto"/>
        <w:rPr>
          <w:rFonts w:ascii="Arial" w:hAnsi="Arial" w:cs="Arial"/>
          <w:sz w:val="20"/>
          <w:szCs w:val="20"/>
        </w:rPr>
      </w:pPr>
      <w:r w:rsidRPr="005E1D2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:rsidR="00EC206C" w:rsidRPr="005E1D2F" w:rsidRDefault="00EC206C" w:rsidP="00EC206C">
      <w:pPr>
        <w:spacing w:line="360" w:lineRule="auto"/>
        <w:rPr>
          <w:rFonts w:ascii="Arial" w:hAnsi="Arial" w:cs="Arial"/>
          <w:sz w:val="20"/>
          <w:szCs w:val="20"/>
        </w:rPr>
      </w:pPr>
      <w:r w:rsidRPr="005E1D2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:rsidR="00EC206C" w:rsidRPr="005E1D2F" w:rsidRDefault="00EC206C" w:rsidP="00EC206C">
      <w:pPr>
        <w:spacing w:line="360" w:lineRule="auto"/>
        <w:rPr>
          <w:rFonts w:ascii="Arial" w:hAnsi="Arial" w:cs="Arial"/>
          <w:sz w:val="20"/>
          <w:szCs w:val="20"/>
        </w:rPr>
      </w:pPr>
      <w:r w:rsidRPr="005E1D2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:rsidR="00EC206C" w:rsidRPr="005E1D2F" w:rsidRDefault="00EC206C" w:rsidP="00EC206C">
      <w:pPr>
        <w:spacing w:line="360" w:lineRule="auto"/>
        <w:rPr>
          <w:rFonts w:ascii="Arial" w:hAnsi="Arial" w:cs="Arial"/>
          <w:sz w:val="20"/>
          <w:szCs w:val="20"/>
        </w:rPr>
      </w:pPr>
      <w:r w:rsidRPr="005E1D2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:rsidR="00EC206C" w:rsidRPr="005E1D2F" w:rsidRDefault="00EC206C" w:rsidP="00EC206C">
      <w:pPr>
        <w:spacing w:line="360" w:lineRule="auto"/>
        <w:rPr>
          <w:rFonts w:ascii="Arial" w:hAnsi="Arial" w:cs="Arial"/>
          <w:sz w:val="20"/>
          <w:szCs w:val="20"/>
        </w:rPr>
      </w:pPr>
      <w:r w:rsidRPr="005E1D2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:rsidR="00EC206C" w:rsidRDefault="00EC206C" w:rsidP="00632AFB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</w:p>
    <w:p w:rsidR="005E1D2F" w:rsidRDefault="005E1D2F" w:rsidP="00632AFB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</w:p>
    <w:p w:rsidR="005E1D2F" w:rsidRDefault="005E1D2F" w:rsidP="00632AFB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</w:p>
    <w:p w:rsidR="005E1D2F" w:rsidRDefault="005E1D2F" w:rsidP="00632AFB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</w:p>
    <w:p w:rsidR="005E1D2F" w:rsidRDefault="005E1D2F" w:rsidP="00632AFB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</w:p>
    <w:p w:rsidR="005E1D2F" w:rsidRPr="005E1D2F" w:rsidRDefault="005E1D2F" w:rsidP="00632AFB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</w:p>
    <w:p w:rsidR="00632AFB" w:rsidRPr="005E1D2F" w:rsidRDefault="00632AFB" w:rsidP="00F131A5">
      <w:pPr>
        <w:rPr>
          <w:rFonts w:ascii="Arial" w:hAnsi="Arial" w:cs="Arial"/>
          <w:b/>
          <w:sz w:val="20"/>
          <w:szCs w:val="20"/>
        </w:rPr>
      </w:pPr>
      <w:r w:rsidRPr="005E1D2F">
        <w:rPr>
          <w:rFonts w:ascii="Arial" w:hAnsi="Arial" w:cs="Arial"/>
          <w:b/>
          <w:sz w:val="20"/>
          <w:szCs w:val="20"/>
        </w:rPr>
        <w:lastRenderedPageBreak/>
        <w:t>Il sottoscritto si impegna a notificare tempestivamente le eventuali variazioni del recapito</w:t>
      </w:r>
    </w:p>
    <w:p w:rsidR="00632AFB" w:rsidRPr="005E1D2F" w:rsidRDefault="00632AFB" w:rsidP="00F131A5">
      <w:pPr>
        <w:rPr>
          <w:rFonts w:ascii="Arial" w:hAnsi="Arial" w:cs="Arial"/>
          <w:b/>
          <w:sz w:val="20"/>
          <w:szCs w:val="20"/>
        </w:rPr>
      </w:pPr>
      <w:r w:rsidRPr="005E1D2F">
        <w:rPr>
          <w:rFonts w:ascii="Arial" w:hAnsi="Arial" w:cs="Arial"/>
          <w:b/>
          <w:sz w:val="20"/>
          <w:szCs w:val="20"/>
        </w:rPr>
        <w:t xml:space="preserve">sopra indicato che dovessero intervenire successivamente alla data di presentazione </w:t>
      </w:r>
    </w:p>
    <w:p w:rsidR="00632AFB" w:rsidRPr="005E1D2F" w:rsidRDefault="00632AFB" w:rsidP="00F131A5">
      <w:pPr>
        <w:rPr>
          <w:rFonts w:ascii="Arial" w:hAnsi="Arial" w:cs="Arial"/>
          <w:b/>
          <w:sz w:val="20"/>
          <w:szCs w:val="20"/>
        </w:rPr>
      </w:pPr>
      <w:r w:rsidRPr="005E1D2F">
        <w:rPr>
          <w:rFonts w:ascii="Arial" w:hAnsi="Arial" w:cs="Arial"/>
          <w:b/>
          <w:sz w:val="20"/>
          <w:szCs w:val="20"/>
        </w:rPr>
        <w:t>della presente domanda.</w:t>
      </w:r>
    </w:p>
    <w:p w:rsidR="00EC206C" w:rsidRPr="005E1D2F" w:rsidRDefault="00EC206C" w:rsidP="00632AFB">
      <w:pPr>
        <w:spacing w:line="360" w:lineRule="auto"/>
        <w:rPr>
          <w:rFonts w:ascii="Arial" w:hAnsi="Arial" w:cs="Arial"/>
          <w:sz w:val="20"/>
          <w:szCs w:val="20"/>
        </w:rPr>
      </w:pPr>
    </w:p>
    <w:p w:rsidR="00632AFB" w:rsidRPr="005E1D2F" w:rsidRDefault="00632AFB" w:rsidP="00632AFB">
      <w:pPr>
        <w:spacing w:line="360" w:lineRule="auto"/>
        <w:rPr>
          <w:rFonts w:ascii="Arial" w:hAnsi="Arial" w:cs="Arial"/>
          <w:sz w:val="20"/>
          <w:szCs w:val="20"/>
        </w:rPr>
      </w:pPr>
      <w:r w:rsidRPr="005E1D2F">
        <w:rPr>
          <w:rFonts w:ascii="Arial" w:hAnsi="Arial" w:cs="Arial"/>
          <w:sz w:val="20"/>
          <w:szCs w:val="20"/>
        </w:rPr>
        <w:t xml:space="preserve">Il sottoscritto autorizza l’Università degli Studi di Trieste ad utilizzare i dati personali contenuti </w:t>
      </w:r>
    </w:p>
    <w:p w:rsidR="00632AFB" w:rsidRPr="005E1D2F" w:rsidRDefault="00632AFB" w:rsidP="00632AFB">
      <w:pPr>
        <w:spacing w:line="360" w:lineRule="auto"/>
        <w:rPr>
          <w:rFonts w:ascii="Arial" w:hAnsi="Arial" w:cs="Arial"/>
          <w:sz w:val="20"/>
          <w:szCs w:val="20"/>
        </w:rPr>
      </w:pPr>
      <w:r w:rsidRPr="005E1D2F">
        <w:rPr>
          <w:rFonts w:ascii="Arial" w:hAnsi="Arial" w:cs="Arial"/>
          <w:sz w:val="20"/>
          <w:szCs w:val="20"/>
        </w:rPr>
        <w:t xml:space="preserve">nella presente domanda ai fini della gestione del procedimento per il quale vengono resi. ai </w:t>
      </w:r>
    </w:p>
    <w:p w:rsidR="00632AFB" w:rsidRPr="005E1D2F" w:rsidRDefault="00632AFB" w:rsidP="00632AFB">
      <w:pPr>
        <w:spacing w:line="360" w:lineRule="auto"/>
        <w:rPr>
          <w:rFonts w:ascii="Arial" w:hAnsi="Arial" w:cs="Arial"/>
          <w:sz w:val="20"/>
          <w:szCs w:val="20"/>
        </w:rPr>
      </w:pPr>
      <w:r w:rsidRPr="005E1D2F">
        <w:rPr>
          <w:rFonts w:ascii="Arial" w:hAnsi="Arial" w:cs="Arial"/>
          <w:sz w:val="20"/>
          <w:szCs w:val="20"/>
        </w:rPr>
        <w:t xml:space="preserve">sensi delle disposizioni del </w:t>
      </w:r>
      <w:proofErr w:type="spellStart"/>
      <w:proofErr w:type="gramStart"/>
      <w:r w:rsidRPr="005E1D2F">
        <w:rPr>
          <w:rFonts w:ascii="Arial" w:hAnsi="Arial" w:cs="Arial"/>
          <w:sz w:val="20"/>
          <w:szCs w:val="20"/>
        </w:rPr>
        <w:t>D.Lgs</w:t>
      </w:r>
      <w:proofErr w:type="gramEnd"/>
      <w:r w:rsidRPr="005E1D2F">
        <w:rPr>
          <w:rFonts w:ascii="Arial" w:hAnsi="Arial" w:cs="Arial"/>
          <w:sz w:val="20"/>
          <w:szCs w:val="20"/>
        </w:rPr>
        <w:t>.</w:t>
      </w:r>
      <w:proofErr w:type="spellEnd"/>
      <w:r w:rsidRPr="005E1D2F">
        <w:rPr>
          <w:rFonts w:ascii="Arial" w:hAnsi="Arial" w:cs="Arial"/>
          <w:sz w:val="20"/>
          <w:szCs w:val="20"/>
        </w:rPr>
        <w:t xml:space="preserve"> 196/2003 e del GDPR (Regolamento UE 2016/679).</w:t>
      </w:r>
    </w:p>
    <w:p w:rsidR="00632AFB" w:rsidRPr="005E1D2F" w:rsidRDefault="00632AFB" w:rsidP="00632AFB">
      <w:pPr>
        <w:spacing w:line="360" w:lineRule="auto"/>
        <w:rPr>
          <w:rFonts w:ascii="Arial" w:hAnsi="Arial" w:cs="Arial"/>
          <w:sz w:val="20"/>
          <w:szCs w:val="20"/>
        </w:rPr>
      </w:pPr>
      <w:r w:rsidRPr="005E1D2F">
        <w:rPr>
          <w:rFonts w:ascii="Arial" w:hAnsi="Arial" w:cs="Arial"/>
          <w:sz w:val="20"/>
          <w:szCs w:val="20"/>
        </w:rPr>
        <w:t>Il sottoscritto dichiara inoltre di aver preso visione del bando di cui trattasi.</w:t>
      </w:r>
    </w:p>
    <w:p w:rsidR="00EC206C" w:rsidRPr="005E1D2F" w:rsidRDefault="00EC206C" w:rsidP="00632AFB">
      <w:pPr>
        <w:spacing w:line="360" w:lineRule="auto"/>
        <w:rPr>
          <w:rFonts w:ascii="Arial" w:hAnsi="Arial" w:cs="Arial"/>
          <w:sz w:val="20"/>
          <w:szCs w:val="20"/>
        </w:rPr>
      </w:pPr>
    </w:p>
    <w:p w:rsidR="00632AFB" w:rsidRPr="005E1D2F" w:rsidRDefault="00632AFB" w:rsidP="00632AFB">
      <w:pPr>
        <w:spacing w:line="360" w:lineRule="auto"/>
        <w:rPr>
          <w:rFonts w:ascii="Arial" w:hAnsi="Arial" w:cs="Arial"/>
          <w:sz w:val="20"/>
          <w:szCs w:val="20"/>
        </w:rPr>
      </w:pPr>
      <w:r w:rsidRPr="005E1D2F">
        <w:rPr>
          <w:rFonts w:ascii="Arial" w:hAnsi="Arial" w:cs="Arial"/>
          <w:sz w:val="20"/>
          <w:szCs w:val="20"/>
        </w:rPr>
        <w:t xml:space="preserve">Luogo e data </w:t>
      </w:r>
      <w:r w:rsidR="00EC206C" w:rsidRPr="005E1D2F">
        <w:rPr>
          <w:rFonts w:ascii="Arial" w:hAnsi="Arial" w:cs="Arial"/>
          <w:sz w:val="20"/>
          <w:szCs w:val="20"/>
        </w:rPr>
        <w:tab/>
      </w:r>
      <w:r w:rsidR="00EC206C" w:rsidRPr="005E1D2F">
        <w:rPr>
          <w:rFonts w:ascii="Arial" w:hAnsi="Arial" w:cs="Arial"/>
          <w:sz w:val="20"/>
          <w:szCs w:val="20"/>
        </w:rPr>
        <w:tab/>
      </w:r>
      <w:r w:rsidR="00EC206C" w:rsidRPr="005E1D2F">
        <w:rPr>
          <w:rFonts w:ascii="Arial" w:hAnsi="Arial" w:cs="Arial"/>
          <w:sz w:val="20"/>
          <w:szCs w:val="20"/>
        </w:rPr>
        <w:tab/>
      </w:r>
      <w:r w:rsidR="00EC206C" w:rsidRPr="005E1D2F">
        <w:rPr>
          <w:rFonts w:ascii="Arial" w:hAnsi="Arial" w:cs="Arial"/>
          <w:sz w:val="20"/>
          <w:szCs w:val="20"/>
        </w:rPr>
        <w:tab/>
      </w:r>
      <w:r w:rsidR="00EC206C" w:rsidRPr="005E1D2F">
        <w:rPr>
          <w:rFonts w:ascii="Arial" w:hAnsi="Arial" w:cs="Arial"/>
          <w:sz w:val="20"/>
          <w:szCs w:val="20"/>
        </w:rPr>
        <w:tab/>
      </w:r>
      <w:r w:rsidR="00EC206C" w:rsidRPr="005E1D2F">
        <w:rPr>
          <w:rFonts w:ascii="Arial" w:hAnsi="Arial" w:cs="Arial"/>
          <w:sz w:val="20"/>
          <w:szCs w:val="20"/>
        </w:rPr>
        <w:tab/>
      </w:r>
      <w:r w:rsidR="00EC206C" w:rsidRPr="005E1D2F">
        <w:rPr>
          <w:rFonts w:ascii="Arial" w:hAnsi="Arial" w:cs="Arial"/>
          <w:sz w:val="20"/>
          <w:szCs w:val="20"/>
        </w:rPr>
        <w:tab/>
      </w:r>
      <w:r w:rsidRPr="005E1D2F">
        <w:rPr>
          <w:rFonts w:ascii="Arial" w:hAnsi="Arial" w:cs="Arial"/>
          <w:sz w:val="20"/>
          <w:szCs w:val="20"/>
        </w:rPr>
        <w:t>Firma</w:t>
      </w:r>
    </w:p>
    <w:p w:rsidR="00632AFB" w:rsidRPr="005E1D2F" w:rsidRDefault="00632AFB" w:rsidP="00EC206C">
      <w:pPr>
        <w:spacing w:line="360" w:lineRule="auto"/>
        <w:rPr>
          <w:rFonts w:ascii="Arial" w:hAnsi="Arial" w:cs="Arial"/>
          <w:sz w:val="20"/>
          <w:szCs w:val="20"/>
        </w:rPr>
      </w:pPr>
      <w:r w:rsidRPr="005E1D2F">
        <w:rPr>
          <w:rFonts w:ascii="Arial" w:hAnsi="Arial" w:cs="Arial"/>
          <w:sz w:val="20"/>
          <w:szCs w:val="20"/>
        </w:rPr>
        <w:t>……………………………………</w:t>
      </w:r>
      <w:r w:rsidR="00EC206C" w:rsidRPr="005E1D2F">
        <w:rPr>
          <w:rFonts w:ascii="Arial" w:hAnsi="Arial" w:cs="Arial"/>
          <w:sz w:val="20"/>
          <w:szCs w:val="20"/>
        </w:rPr>
        <w:tab/>
      </w:r>
      <w:r w:rsidR="00EC206C" w:rsidRPr="005E1D2F">
        <w:rPr>
          <w:rFonts w:ascii="Arial" w:hAnsi="Arial" w:cs="Arial"/>
          <w:sz w:val="20"/>
          <w:szCs w:val="20"/>
        </w:rPr>
        <w:tab/>
      </w:r>
      <w:r w:rsidR="00EC206C" w:rsidRPr="005E1D2F">
        <w:rPr>
          <w:rFonts w:ascii="Arial" w:hAnsi="Arial" w:cs="Arial"/>
          <w:sz w:val="20"/>
          <w:szCs w:val="20"/>
        </w:rPr>
        <w:tab/>
      </w:r>
      <w:r w:rsidR="00EC206C" w:rsidRPr="005E1D2F">
        <w:rPr>
          <w:rFonts w:ascii="Arial" w:hAnsi="Arial" w:cs="Arial"/>
          <w:sz w:val="20"/>
          <w:szCs w:val="20"/>
        </w:rPr>
        <w:tab/>
        <w:t>………………………………………..</w:t>
      </w:r>
    </w:p>
    <w:p w:rsidR="00943BA9" w:rsidRDefault="00943BA9" w:rsidP="00281DCD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EC206C" w:rsidRDefault="00EC206C" w:rsidP="00281DCD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943BA9" w:rsidRDefault="00943BA9" w:rsidP="00281DCD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2B25F2" w:rsidRPr="00E43087" w:rsidRDefault="002B25F2" w:rsidP="00281DCD">
      <w:pPr>
        <w:jc w:val="both"/>
        <w:rPr>
          <w:rFonts w:ascii="Arial" w:hAnsi="Arial" w:cs="Arial"/>
          <w:sz w:val="22"/>
          <w:szCs w:val="22"/>
        </w:rPr>
      </w:pPr>
    </w:p>
    <w:sectPr w:rsidR="002B25F2" w:rsidRPr="00E43087" w:rsidSect="00013DF0">
      <w:headerReference w:type="default" r:id="rId8"/>
      <w:footerReference w:type="default" r:id="rId9"/>
      <w:pgSz w:w="11906" w:h="16838"/>
      <w:pgMar w:top="2410" w:right="1134" w:bottom="1418" w:left="1134" w:header="709" w:footer="0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7A0" w:rsidRDefault="00FF77A0">
      <w:r>
        <w:separator/>
      </w:r>
    </w:p>
  </w:endnote>
  <w:endnote w:type="continuationSeparator" w:id="0">
    <w:p w:rsidR="00FF77A0" w:rsidRDefault="00FF7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214"/>
      <w:gridCol w:w="3195"/>
      <w:gridCol w:w="3229"/>
    </w:tblGrid>
    <w:tr w:rsidR="00336A1D" w:rsidTr="00336A1D">
      <w:trPr>
        <w:trHeight w:hRule="exact" w:val="113"/>
      </w:trPr>
      <w:tc>
        <w:tcPr>
          <w:tcW w:w="3259" w:type="dxa"/>
        </w:tcPr>
        <w:p w:rsidR="00655B04" w:rsidRPr="00E756D3" w:rsidRDefault="00655B04" w:rsidP="00AF6555">
          <w:pPr>
            <w:pStyle w:val="Pidipagina"/>
            <w:rPr>
              <w:rFonts w:ascii="Arial" w:hAnsi="Arial" w:cs="Arial"/>
              <w:b/>
              <w:sz w:val="17"/>
              <w:szCs w:val="17"/>
            </w:rPr>
          </w:pPr>
        </w:p>
      </w:tc>
      <w:tc>
        <w:tcPr>
          <w:tcW w:w="3259" w:type="dxa"/>
        </w:tcPr>
        <w:p w:rsidR="00655B04" w:rsidRPr="00E756D3" w:rsidRDefault="00655B04" w:rsidP="00AF6555">
          <w:pPr>
            <w:pStyle w:val="Pidipagina"/>
            <w:rPr>
              <w:rFonts w:ascii="Arial" w:hAnsi="Arial" w:cs="Arial"/>
              <w:sz w:val="17"/>
              <w:szCs w:val="17"/>
            </w:rPr>
          </w:pPr>
        </w:p>
      </w:tc>
      <w:tc>
        <w:tcPr>
          <w:tcW w:w="3260" w:type="dxa"/>
        </w:tcPr>
        <w:p w:rsidR="00655B04" w:rsidRDefault="00655B04" w:rsidP="00AF6555">
          <w:pPr>
            <w:pStyle w:val="Pidipagina"/>
          </w:pPr>
        </w:p>
      </w:tc>
    </w:tr>
    <w:tr w:rsidR="00336A1D" w:rsidRPr="00336A1D" w:rsidTr="00336A1D">
      <w:trPr>
        <w:trHeight w:val="1080"/>
      </w:trPr>
      <w:tc>
        <w:tcPr>
          <w:tcW w:w="3259" w:type="dxa"/>
        </w:tcPr>
        <w:p w:rsidR="00336A1D" w:rsidRPr="00BD4903" w:rsidRDefault="00336A1D" w:rsidP="00336A1D">
          <w:pPr>
            <w:rPr>
              <w:rFonts w:ascii="Arial" w:hAnsi="Arial" w:cs="Arial"/>
              <w:sz w:val="16"/>
              <w:szCs w:val="16"/>
            </w:rPr>
          </w:pPr>
          <w:r w:rsidRPr="00B52BD9">
            <w:rPr>
              <w:rFonts w:ascii="Arial" w:hAnsi="Arial" w:cs="Arial"/>
              <w:b/>
              <w:sz w:val="16"/>
              <w:szCs w:val="16"/>
            </w:rPr>
            <w:t>Università degli Studi di Trieste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</w:p>
        <w:p w:rsidR="00336A1D" w:rsidRPr="00BD4903" w:rsidRDefault="00336A1D" w:rsidP="00336A1D">
          <w:pPr>
            <w:pStyle w:val="Pidipagina"/>
            <w:spacing w:line="220" w:lineRule="exact"/>
            <w:rPr>
              <w:rFonts w:ascii="Arial" w:hAnsi="Arial" w:cs="Arial"/>
              <w:sz w:val="16"/>
              <w:szCs w:val="16"/>
            </w:rPr>
          </w:pPr>
          <w:r w:rsidRPr="00BD4903">
            <w:rPr>
              <w:rFonts w:ascii="Arial" w:hAnsi="Arial" w:cs="Arial"/>
              <w:sz w:val="16"/>
              <w:szCs w:val="16"/>
            </w:rPr>
            <w:t xml:space="preserve">Ospedale di </w:t>
          </w:r>
          <w:proofErr w:type="spellStart"/>
          <w:r w:rsidRPr="00BD4903">
            <w:rPr>
              <w:rFonts w:ascii="Arial" w:hAnsi="Arial" w:cs="Arial"/>
              <w:sz w:val="16"/>
              <w:szCs w:val="16"/>
            </w:rPr>
            <w:t>Cattinara</w:t>
          </w:r>
          <w:proofErr w:type="spellEnd"/>
        </w:p>
        <w:p w:rsidR="00336A1D" w:rsidRPr="00BD4903" w:rsidRDefault="00336A1D" w:rsidP="00336A1D">
          <w:pPr>
            <w:pStyle w:val="Pidipagina"/>
            <w:spacing w:line="220" w:lineRule="exact"/>
            <w:rPr>
              <w:rFonts w:ascii="Arial" w:hAnsi="Arial" w:cs="Arial"/>
              <w:sz w:val="16"/>
              <w:szCs w:val="16"/>
            </w:rPr>
          </w:pPr>
          <w:r w:rsidRPr="00BD4903">
            <w:rPr>
              <w:rFonts w:ascii="Arial" w:hAnsi="Arial" w:cs="Arial"/>
              <w:sz w:val="16"/>
              <w:szCs w:val="16"/>
            </w:rPr>
            <w:t>Strada di Fiume, 447</w:t>
          </w:r>
        </w:p>
        <w:p w:rsidR="00336A1D" w:rsidRDefault="00336A1D" w:rsidP="00336A1D">
          <w:pPr>
            <w:pStyle w:val="Pidipagina"/>
            <w:spacing w:line="220" w:lineRule="exact"/>
            <w:rPr>
              <w:rFonts w:ascii="Arial" w:hAnsi="Arial" w:cs="Arial"/>
              <w:sz w:val="16"/>
              <w:szCs w:val="16"/>
            </w:rPr>
          </w:pPr>
          <w:r w:rsidRPr="00BD4903">
            <w:rPr>
              <w:rFonts w:ascii="Arial" w:hAnsi="Arial" w:cs="Arial"/>
              <w:sz w:val="16"/>
              <w:szCs w:val="16"/>
            </w:rPr>
            <w:t>34149 Trieste</w:t>
          </w:r>
        </w:p>
        <w:p w:rsidR="00AF6555" w:rsidRPr="00E756D3" w:rsidRDefault="00336A1D" w:rsidP="00336A1D">
          <w:pPr>
            <w:rPr>
              <w:rFonts w:ascii="Arial" w:hAnsi="Arial" w:cs="Arial"/>
              <w:b/>
              <w:sz w:val="17"/>
              <w:szCs w:val="17"/>
            </w:rPr>
          </w:pPr>
          <w:r w:rsidRPr="00BD4903">
            <w:rPr>
              <w:rFonts w:ascii="Arial" w:hAnsi="Arial" w:cs="Arial"/>
              <w:b/>
              <w:sz w:val="17"/>
              <w:szCs w:val="17"/>
            </w:rPr>
            <w:t>dsm.units.it</w:t>
          </w:r>
          <w:r w:rsidRPr="00E756D3">
            <w:rPr>
              <w:rFonts w:ascii="Arial" w:hAnsi="Arial" w:cs="Arial"/>
              <w:b/>
              <w:sz w:val="17"/>
              <w:szCs w:val="17"/>
            </w:rPr>
            <w:t xml:space="preserve"> </w:t>
          </w:r>
        </w:p>
      </w:tc>
      <w:tc>
        <w:tcPr>
          <w:tcW w:w="3259" w:type="dxa"/>
        </w:tcPr>
        <w:p w:rsidR="00657567" w:rsidRPr="00281DCD" w:rsidRDefault="006B19E7" w:rsidP="006B19E7">
          <w:pPr>
            <w:pStyle w:val="Pidipagina"/>
            <w:spacing w:line="220" w:lineRule="exact"/>
            <w:rPr>
              <w:rFonts w:ascii="Arial" w:hAnsi="Arial" w:cs="Arial"/>
              <w:color w:val="FF0000"/>
              <w:sz w:val="17"/>
              <w:szCs w:val="17"/>
            </w:rPr>
          </w:pPr>
          <w:r w:rsidRPr="00281DCD">
            <w:rPr>
              <w:rFonts w:ascii="Arial" w:hAnsi="Arial" w:cs="Arial"/>
              <w:color w:val="FF0000"/>
              <w:sz w:val="17"/>
              <w:szCs w:val="17"/>
            </w:rPr>
            <w:t xml:space="preserve"> </w:t>
          </w:r>
        </w:p>
      </w:tc>
      <w:tc>
        <w:tcPr>
          <w:tcW w:w="3260" w:type="dxa"/>
        </w:tcPr>
        <w:p w:rsidR="00281DCD" w:rsidRPr="00877346" w:rsidRDefault="00281DCD" w:rsidP="00281DCD">
          <w:pPr>
            <w:jc w:val="right"/>
            <w:rPr>
              <w:rFonts w:ascii="Arial" w:hAnsi="Arial" w:cs="Arial"/>
              <w:i/>
              <w:sz w:val="16"/>
              <w:szCs w:val="16"/>
            </w:rPr>
          </w:pPr>
          <w:r>
            <w:rPr>
              <w:rFonts w:ascii="Arial" w:hAnsi="Arial" w:cs="Arial"/>
              <w:i/>
              <w:sz w:val="16"/>
              <w:szCs w:val="16"/>
            </w:rPr>
            <w:t>Il Direttore: Prof. Nicolò de Manzini</w:t>
          </w:r>
          <w:r w:rsidRPr="00877346">
            <w:rPr>
              <w:rFonts w:ascii="Arial" w:hAnsi="Arial" w:cs="Arial"/>
              <w:sz w:val="16"/>
              <w:szCs w:val="16"/>
            </w:rPr>
            <w:t xml:space="preserve"> </w:t>
          </w:r>
        </w:p>
        <w:p w:rsidR="00281DCD" w:rsidRPr="00281DCD" w:rsidRDefault="00281DCD" w:rsidP="00281DCD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281DCD">
            <w:rPr>
              <w:rFonts w:ascii="Arial" w:hAnsi="Arial" w:cs="Arial"/>
              <w:sz w:val="16"/>
              <w:szCs w:val="16"/>
              <w:lang w:val="en-US"/>
            </w:rPr>
            <w:t>Tel. +39 040 3994007</w:t>
          </w:r>
        </w:p>
        <w:p w:rsidR="00281DCD" w:rsidRPr="00281DCD" w:rsidRDefault="00281DCD" w:rsidP="00281DCD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281DCD">
            <w:rPr>
              <w:rFonts w:ascii="Arial" w:hAnsi="Arial" w:cs="Arial"/>
              <w:sz w:val="16"/>
              <w:szCs w:val="16"/>
              <w:lang w:val="en-US"/>
            </w:rPr>
            <w:t>Fax +39 040 3994686</w:t>
          </w:r>
        </w:p>
        <w:p w:rsidR="00281DCD" w:rsidRPr="00281DCD" w:rsidRDefault="00281DCD" w:rsidP="00281DCD">
          <w:pPr>
            <w:tabs>
              <w:tab w:val="left" w:pos="2121"/>
            </w:tabs>
            <w:spacing w:before="40"/>
            <w:jc w:val="right"/>
            <w:rPr>
              <w:rFonts w:ascii="Arial" w:hAnsi="Arial" w:cs="Arial"/>
              <w:i/>
              <w:sz w:val="16"/>
              <w:szCs w:val="16"/>
              <w:lang w:val="en-US"/>
            </w:rPr>
          </w:pPr>
          <w:r w:rsidRPr="00281DCD">
            <w:rPr>
              <w:rFonts w:ascii="Arial" w:hAnsi="Arial" w:cs="Arial"/>
              <w:i/>
              <w:sz w:val="16"/>
              <w:szCs w:val="16"/>
              <w:lang w:val="en-US"/>
            </w:rPr>
            <w:t>direttore.dsm@units.it</w:t>
          </w:r>
        </w:p>
        <w:p w:rsidR="00336A1D" w:rsidRPr="00336A1D" w:rsidRDefault="00281DCD" w:rsidP="00281DCD">
          <w:pPr>
            <w:tabs>
              <w:tab w:val="left" w:pos="2121"/>
            </w:tabs>
            <w:spacing w:before="40"/>
            <w:jc w:val="right"/>
            <w:rPr>
              <w:rFonts w:ascii="Arial" w:hAnsi="Arial" w:cs="Arial"/>
              <w:i/>
              <w:sz w:val="16"/>
              <w:szCs w:val="16"/>
              <w:lang w:val="en-GB"/>
            </w:rPr>
          </w:pPr>
          <w:r w:rsidRPr="00877346">
            <w:rPr>
              <w:rFonts w:ascii="Arial" w:hAnsi="Arial" w:cs="Arial"/>
              <w:i/>
              <w:sz w:val="16"/>
              <w:szCs w:val="16"/>
            </w:rPr>
            <w:t>dsm@pec.units</w:t>
          </w:r>
          <w:r>
            <w:rPr>
              <w:rFonts w:ascii="Arial" w:hAnsi="Arial" w:cs="Arial"/>
              <w:i/>
              <w:sz w:val="16"/>
              <w:szCs w:val="16"/>
            </w:rPr>
            <w:t>.it</w:t>
          </w:r>
        </w:p>
      </w:tc>
    </w:tr>
  </w:tbl>
  <w:p w:rsidR="00C34319" w:rsidRPr="00336A1D" w:rsidRDefault="00C34319" w:rsidP="00624106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7A0" w:rsidRDefault="00FF77A0">
      <w:r>
        <w:separator/>
      </w:r>
    </w:p>
  </w:footnote>
  <w:footnote w:type="continuationSeparator" w:id="0">
    <w:p w:rsidR="00FF77A0" w:rsidRDefault="00FF7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319" w:rsidRDefault="00C34319" w:rsidP="00C34319">
    <w:pPr>
      <w:pStyle w:val="Intestazione"/>
    </w:pPr>
    <w:r>
      <w:t xml:space="preserve">    </w:t>
    </w:r>
  </w:p>
  <w:p w:rsidR="00E53F89" w:rsidRDefault="00174E9B" w:rsidP="00174E9B">
    <w:pPr>
      <w:pStyle w:val="Intestazione"/>
      <w:tabs>
        <w:tab w:val="left" w:pos="7611"/>
      </w:tabs>
      <w:jc w:val="center"/>
      <w:rPr>
        <w:rFonts w:ascii="Helvetica" w:hAnsi="Helvetica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w:drawing>
        <wp:inline distT="0" distB="0" distL="0" distR="0" wp14:anchorId="3718258A" wp14:editId="3464FDB1">
          <wp:extent cx="5400675" cy="619125"/>
          <wp:effectExtent l="0" t="0" r="0" b="0"/>
          <wp:docPr id="12" name="Immagine 12" descr="carta intestata (nuovo 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 intestata (nuovo 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53F89" w:rsidRDefault="00E53F89" w:rsidP="00174E9B">
    <w:pPr>
      <w:pStyle w:val="Intestazione"/>
      <w:tabs>
        <w:tab w:val="left" w:pos="7611"/>
      </w:tabs>
      <w:ind w:left="1701" w:hanging="1843"/>
      <w:rPr>
        <w:rFonts w:ascii="Helvetica" w:hAnsi="Helvetica"/>
        <w:b/>
        <w:sz w:val="18"/>
        <w:szCs w:val="18"/>
      </w:rPr>
    </w:pPr>
  </w:p>
  <w:p w:rsidR="00E53F89" w:rsidRDefault="00E53F89" w:rsidP="0011056C">
    <w:pPr>
      <w:pStyle w:val="Intestazione"/>
      <w:tabs>
        <w:tab w:val="left" w:pos="7611"/>
      </w:tabs>
      <w:ind w:left="1701"/>
      <w:rPr>
        <w:rFonts w:ascii="Helvetica" w:hAnsi="Helvetica"/>
        <w:b/>
        <w:sz w:val="18"/>
        <w:szCs w:val="18"/>
      </w:rPr>
    </w:pPr>
  </w:p>
  <w:p w:rsidR="00E53F89" w:rsidRDefault="00E53F89" w:rsidP="0011056C">
    <w:pPr>
      <w:pStyle w:val="Intestazione"/>
      <w:tabs>
        <w:tab w:val="left" w:pos="7611"/>
      </w:tabs>
      <w:ind w:left="1701"/>
      <w:rPr>
        <w:rFonts w:ascii="Helvetica" w:hAnsi="Helvetica"/>
        <w:b/>
        <w:sz w:val="18"/>
        <w:szCs w:val="18"/>
      </w:rPr>
    </w:pPr>
  </w:p>
  <w:p w:rsidR="000E11FE" w:rsidRPr="00397D23" w:rsidRDefault="000E11FE" w:rsidP="00A775F4">
    <w:pPr>
      <w:pStyle w:val="Intestazione"/>
      <w:tabs>
        <w:tab w:val="left" w:pos="7611"/>
      </w:tabs>
      <w:rPr>
        <w:rFonts w:ascii="Helvetica" w:hAnsi="Helvetica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B4235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7654C"/>
    <w:multiLevelType w:val="hybridMultilevel"/>
    <w:tmpl w:val="A52AE774"/>
    <w:lvl w:ilvl="0" w:tplc="0DC815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2B6D9E"/>
    <w:multiLevelType w:val="hybridMultilevel"/>
    <w:tmpl w:val="4F32C2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CC643A"/>
    <w:multiLevelType w:val="hybridMultilevel"/>
    <w:tmpl w:val="75C0B5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022EE"/>
    <w:multiLevelType w:val="hybridMultilevel"/>
    <w:tmpl w:val="330A58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84B04"/>
    <w:multiLevelType w:val="hybridMultilevel"/>
    <w:tmpl w:val="17382D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909C9"/>
    <w:multiLevelType w:val="hybridMultilevel"/>
    <w:tmpl w:val="47D0752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76665"/>
    <w:multiLevelType w:val="hybridMultilevel"/>
    <w:tmpl w:val="78A6E2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D3545"/>
    <w:multiLevelType w:val="hybridMultilevel"/>
    <w:tmpl w:val="01F8D6D8"/>
    <w:lvl w:ilvl="0" w:tplc="C07012A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F2E72"/>
    <w:multiLevelType w:val="hybridMultilevel"/>
    <w:tmpl w:val="51ACC23C"/>
    <w:lvl w:ilvl="0" w:tplc="E834DB2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D76A92"/>
    <w:multiLevelType w:val="hybridMultilevel"/>
    <w:tmpl w:val="9452B57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6041AC"/>
    <w:multiLevelType w:val="hybridMultilevel"/>
    <w:tmpl w:val="31CCB7CA"/>
    <w:lvl w:ilvl="0" w:tplc="4C3ACE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A846A3"/>
    <w:multiLevelType w:val="hybridMultilevel"/>
    <w:tmpl w:val="1E1EC1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266B2B"/>
    <w:multiLevelType w:val="hybridMultilevel"/>
    <w:tmpl w:val="3F02A1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CF0759"/>
    <w:multiLevelType w:val="hybridMultilevel"/>
    <w:tmpl w:val="29FC33FE"/>
    <w:lvl w:ilvl="0" w:tplc="4C3ACE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4"/>
  </w:num>
  <w:num w:numId="4">
    <w:abstractNumId w:val="0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6"/>
  </w:num>
  <w:num w:numId="11">
    <w:abstractNumId w:val="3"/>
  </w:num>
  <w:num w:numId="12">
    <w:abstractNumId w:val="4"/>
  </w:num>
  <w:num w:numId="13">
    <w:abstractNumId w:val="7"/>
  </w:num>
  <w:num w:numId="14">
    <w:abstractNumId w:val="12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263c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D17"/>
    <w:rsid w:val="000046BC"/>
    <w:rsid w:val="000055DF"/>
    <w:rsid w:val="00013DF0"/>
    <w:rsid w:val="00020F8A"/>
    <w:rsid w:val="00040C5A"/>
    <w:rsid w:val="00042671"/>
    <w:rsid w:val="00055CD8"/>
    <w:rsid w:val="00080611"/>
    <w:rsid w:val="00093FAA"/>
    <w:rsid w:val="000B3073"/>
    <w:rsid w:val="000B71DD"/>
    <w:rsid w:val="000C3EDF"/>
    <w:rsid w:val="000E0DFF"/>
    <w:rsid w:val="000E11FE"/>
    <w:rsid w:val="000E59A0"/>
    <w:rsid w:val="000E5A71"/>
    <w:rsid w:val="000F61A0"/>
    <w:rsid w:val="00102A3B"/>
    <w:rsid w:val="0011056C"/>
    <w:rsid w:val="00112B1E"/>
    <w:rsid w:val="00121F0D"/>
    <w:rsid w:val="00127195"/>
    <w:rsid w:val="001309DF"/>
    <w:rsid w:val="00134194"/>
    <w:rsid w:val="00143086"/>
    <w:rsid w:val="0014326A"/>
    <w:rsid w:val="00171EDB"/>
    <w:rsid w:val="001726D0"/>
    <w:rsid w:val="00174E9B"/>
    <w:rsid w:val="00181700"/>
    <w:rsid w:val="001B630F"/>
    <w:rsid w:val="001B6660"/>
    <w:rsid w:val="001C5B00"/>
    <w:rsid w:val="001C7986"/>
    <w:rsid w:val="001D2CC7"/>
    <w:rsid w:val="001F3051"/>
    <w:rsid w:val="00204C45"/>
    <w:rsid w:val="0020686C"/>
    <w:rsid w:val="002150E5"/>
    <w:rsid w:val="0022115B"/>
    <w:rsid w:val="00226E02"/>
    <w:rsid w:val="0023478A"/>
    <w:rsid w:val="00236F14"/>
    <w:rsid w:val="0024215C"/>
    <w:rsid w:val="00261555"/>
    <w:rsid w:val="0027074C"/>
    <w:rsid w:val="00281DCD"/>
    <w:rsid w:val="00285732"/>
    <w:rsid w:val="00291FF9"/>
    <w:rsid w:val="00292D09"/>
    <w:rsid w:val="0029369C"/>
    <w:rsid w:val="00294B23"/>
    <w:rsid w:val="002B0AD5"/>
    <w:rsid w:val="002B25F2"/>
    <w:rsid w:val="002C0EB9"/>
    <w:rsid w:val="002C5D8B"/>
    <w:rsid w:val="002D037B"/>
    <w:rsid w:val="002E0BAD"/>
    <w:rsid w:val="002F722B"/>
    <w:rsid w:val="00300823"/>
    <w:rsid w:val="003068A5"/>
    <w:rsid w:val="003102FB"/>
    <w:rsid w:val="00315501"/>
    <w:rsid w:val="00322D34"/>
    <w:rsid w:val="003312FB"/>
    <w:rsid w:val="00336A1D"/>
    <w:rsid w:val="003862B7"/>
    <w:rsid w:val="00392B6E"/>
    <w:rsid w:val="00393249"/>
    <w:rsid w:val="00393790"/>
    <w:rsid w:val="00397D23"/>
    <w:rsid w:val="003A6C00"/>
    <w:rsid w:val="003D3097"/>
    <w:rsid w:val="003E1F33"/>
    <w:rsid w:val="004057D6"/>
    <w:rsid w:val="004124A9"/>
    <w:rsid w:val="00412B4A"/>
    <w:rsid w:val="00413F85"/>
    <w:rsid w:val="00425D25"/>
    <w:rsid w:val="00444E7D"/>
    <w:rsid w:val="004518BA"/>
    <w:rsid w:val="0045795C"/>
    <w:rsid w:val="00457996"/>
    <w:rsid w:val="00460D75"/>
    <w:rsid w:val="00473894"/>
    <w:rsid w:val="00481978"/>
    <w:rsid w:val="00486B48"/>
    <w:rsid w:val="00490D17"/>
    <w:rsid w:val="0049628A"/>
    <w:rsid w:val="00496967"/>
    <w:rsid w:val="004B49E6"/>
    <w:rsid w:val="004B6FEB"/>
    <w:rsid w:val="004C0138"/>
    <w:rsid w:val="004E05CC"/>
    <w:rsid w:val="004E0EDF"/>
    <w:rsid w:val="004F3152"/>
    <w:rsid w:val="00521CE8"/>
    <w:rsid w:val="00522676"/>
    <w:rsid w:val="00532283"/>
    <w:rsid w:val="005352AC"/>
    <w:rsid w:val="00537A98"/>
    <w:rsid w:val="00544D4D"/>
    <w:rsid w:val="005557EC"/>
    <w:rsid w:val="00577639"/>
    <w:rsid w:val="00580F13"/>
    <w:rsid w:val="0059242A"/>
    <w:rsid w:val="005A5A29"/>
    <w:rsid w:val="005A6D04"/>
    <w:rsid w:val="005B5CBC"/>
    <w:rsid w:val="005D5C9D"/>
    <w:rsid w:val="005E1D2F"/>
    <w:rsid w:val="005F1AF2"/>
    <w:rsid w:val="005F2895"/>
    <w:rsid w:val="005F294D"/>
    <w:rsid w:val="00624106"/>
    <w:rsid w:val="00624215"/>
    <w:rsid w:val="00624536"/>
    <w:rsid w:val="00627BF7"/>
    <w:rsid w:val="00632AFB"/>
    <w:rsid w:val="006331D4"/>
    <w:rsid w:val="00646BD0"/>
    <w:rsid w:val="00650F2C"/>
    <w:rsid w:val="00655071"/>
    <w:rsid w:val="00655B04"/>
    <w:rsid w:val="00657567"/>
    <w:rsid w:val="00667AFC"/>
    <w:rsid w:val="00671164"/>
    <w:rsid w:val="00675B08"/>
    <w:rsid w:val="00691F3E"/>
    <w:rsid w:val="00695081"/>
    <w:rsid w:val="006B19E7"/>
    <w:rsid w:val="006C2746"/>
    <w:rsid w:val="006D43D8"/>
    <w:rsid w:val="006F6146"/>
    <w:rsid w:val="007038D3"/>
    <w:rsid w:val="00704425"/>
    <w:rsid w:val="00712457"/>
    <w:rsid w:val="00714C25"/>
    <w:rsid w:val="0072490C"/>
    <w:rsid w:val="00726FD3"/>
    <w:rsid w:val="007325F2"/>
    <w:rsid w:val="00744674"/>
    <w:rsid w:val="007455C1"/>
    <w:rsid w:val="00756C02"/>
    <w:rsid w:val="00761FB9"/>
    <w:rsid w:val="00765C16"/>
    <w:rsid w:val="007713FC"/>
    <w:rsid w:val="00785231"/>
    <w:rsid w:val="007D42E4"/>
    <w:rsid w:val="007E3EE4"/>
    <w:rsid w:val="007E47BD"/>
    <w:rsid w:val="00801576"/>
    <w:rsid w:val="00806347"/>
    <w:rsid w:val="00816445"/>
    <w:rsid w:val="00825015"/>
    <w:rsid w:val="00847604"/>
    <w:rsid w:val="00850B70"/>
    <w:rsid w:val="00861136"/>
    <w:rsid w:val="0086561E"/>
    <w:rsid w:val="008665DB"/>
    <w:rsid w:val="0087751F"/>
    <w:rsid w:val="0089118F"/>
    <w:rsid w:val="00897E8A"/>
    <w:rsid w:val="008D1CA1"/>
    <w:rsid w:val="008E5C8B"/>
    <w:rsid w:val="008E6D9D"/>
    <w:rsid w:val="008F121F"/>
    <w:rsid w:val="008F4C03"/>
    <w:rsid w:val="00913B37"/>
    <w:rsid w:val="00924C59"/>
    <w:rsid w:val="009314F3"/>
    <w:rsid w:val="00932808"/>
    <w:rsid w:val="00934BBA"/>
    <w:rsid w:val="00936059"/>
    <w:rsid w:val="00943BA9"/>
    <w:rsid w:val="009561DA"/>
    <w:rsid w:val="009606FE"/>
    <w:rsid w:val="00965B15"/>
    <w:rsid w:val="0096600F"/>
    <w:rsid w:val="009833C7"/>
    <w:rsid w:val="009A6C54"/>
    <w:rsid w:val="009A6EC7"/>
    <w:rsid w:val="009B1397"/>
    <w:rsid w:val="009B22C0"/>
    <w:rsid w:val="009B2E35"/>
    <w:rsid w:val="009B77CF"/>
    <w:rsid w:val="009D0951"/>
    <w:rsid w:val="009D0DDB"/>
    <w:rsid w:val="009D18EE"/>
    <w:rsid w:val="009D1932"/>
    <w:rsid w:val="009E3A59"/>
    <w:rsid w:val="009F60E5"/>
    <w:rsid w:val="00A01261"/>
    <w:rsid w:val="00A048C4"/>
    <w:rsid w:val="00A04978"/>
    <w:rsid w:val="00A140E5"/>
    <w:rsid w:val="00A20921"/>
    <w:rsid w:val="00A433EA"/>
    <w:rsid w:val="00A524EB"/>
    <w:rsid w:val="00A65D83"/>
    <w:rsid w:val="00A775F4"/>
    <w:rsid w:val="00A8568E"/>
    <w:rsid w:val="00A93C46"/>
    <w:rsid w:val="00AA0E50"/>
    <w:rsid w:val="00AA596F"/>
    <w:rsid w:val="00AA6877"/>
    <w:rsid w:val="00AA79CB"/>
    <w:rsid w:val="00AC4FE9"/>
    <w:rsid w:val="00AC6A39"/>
    <w:rsid w:val="00AD5EFE"/>
    <w:rsid w:val="00AD7CCD"/>
    <w:rsid w:val="00AE449C"/>
    <w:rsid w:val="00AF6555"/>
    <w:rsid w:val="00B00744"/>
    <w:rsid w:val="00B00C36"/>
    <w:rsid w:val="00B21FDF"/>
    <w:rsid w:val="00B224F3"/>
    <w:rsid w:val="00B27DB0"/>
    <w:rsid w:val="00B64CE6"/>
    <w:rsid w:val="00B64FFE"/>
    <w:rsid w:val="00B819AC"/>
    <w:rsid w:val="00B90526"/>
    <w:rsid w:val="00BA1839"/>
    <w:rsid w:val="00BC50BE"/>
    <w:rsid w:val="00BD1985"/>
    <w:rsid w:val="00BD4C85"/>
    <w:rsid w:val="00BE23FF"/>
    <w:rsid w:val="00BE7CF3"/>
    <w:rsid w:val="00BF6364"/>
    <w:rsid w:val="00C0141F"/>
    <w:rsid w:val="00C106D0"/>
    <w:rsid w:val="00C118BE"/>
    <w:rsid w:val="00C21F3B"/>
    <w:rsid w:val="00C24F55"/>
    <w:rsid w:val="00C34319"/>
    <w:rsid w:val="00C42A9B"/>
    <w:rsid w:val="00C54346"/>
    <w:rsid w:val="00C546D0"/>
    <w:rsid w:val="00C62781"/>
    <w:rsid w:val="00C63F42"/>
    <w:rsid w:val="00C95CB4"/>
    <w:rsid w:val="00CA1EF9"/>
    <w:rsid w:val="00CA7826"/>
    <w:rsid w:val="00CB25DC"/>
    <w:rsid w:val="00CB3ED7"/>
    <w:rsid w:val="00CB6654"/>
    <w:rsid w:val="00CC46DB"/>
    <w:rsid w:val="00CE0875"/>
    <w:rsid w:val="00CE39A1"/>
    <w:rsid w:val="00CF185F"/>
    <w:rsid w:val="00CF4A3F"/>
    <w:rsid w:val="00CF6324"/>
    <w:rsid w:val="00D02965"/>
    <w:rsid w:val="00D0558F"/>
    <w:rsid w:val="00D06F2F"/>
    <w:rsid w:val="00D17364"/>
    <w:rsid w:val="00D52A51"/>
    <w:rsid w:val="00D57EB8"/>
    <w:rsid w:val="00D664F9"/>
    <w:rsid w:val="00D73C1F"/>
    <w:rsid w:val="00DA69EA"/>
    <w:rsid w:val="00DB6D2B"/>
    <w:rsid w:val="00DD5DD2"/>
    <w:rsid w:val="00DD7351"/>
    <w:rsid w:val="00DF51E3"/>
    <w:rsid w:val="00DF54FD"/>
    <w:rsid w:val="00E37687"/>
    <w:rsid w:val="00E43087"/>
    <w:rsid w:val="00E5336E"/>
    <w:rsid w:val="00E53F89"/>
    <w:rsid w:val="00E60939"/>
    <w:rsid w:val="00E65AAE"/>
    <w:rsid w:val="00E72668"/>
    <w:rsid w:val="00E73B11"/>
    <w:rsid w:val="00E756D3"/>
    <w:rsid w:val="00E82288"/>
    <w:rsid w:val="00E83760"/>
    <w:rsid w:val="00E8467A"/>
    <w:rsid w:val="00E941DD"/>
    <w:rsid w:val="00E946BB"/>
    <w:rsid w:val="00EA17B3"/>
    <w:rsid w:val="00EA7E7B"/>
    <w:rsid w:val="00EC206C"/>
    <w:rsid w:val="00EC4BF4"/>
    <w:rsid w:val="00EE000C"/>
    <w:rsid w:val="00EE2FED"/>
    <w:rsid w:val="00EE3876"/>
    <w:rsid w:val="00EE6C5B"/>
    <w:rsid w:val="00EE70EB"/>
    <w:rsid w:val="00F131A5"/>
    <w:rsid w:val="00F16248"/>
    <w:rsid w:val="00F3065D"/>
    <w:rsid w:val="00F344F1"/>
    <w:rsid w:val="00F416A4"/>
    <w:rsid w:val="00F45EB2"/>
    <w:rsid w:val="00F67DAA"/>
    <w:rsid w:val="00F710AD"/>
    <w:rsid w:val="00F71A11"/>
    <w:rsid w:val="00F73412"/>
    <w:rsid w:val="00F765ED"/>
    <w:rsid w:val="00F85900"/>
    <w:rsid w:val="00F92E18"/>
    <w:rsid w:val="00FA22CA"/>
    <w:rsid w:val="00FB6904"/>
    <w:rsid w:val="00FC2EA6"/>
    <w:rsid w:val="00FE1EA7"/>
    <w:rsid w:val="00FF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63cf8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1AF3C326-7DA8-4086-8740-B8D42CF84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="Times New Roman" w:hAnsi="Courier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185F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90D1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490D17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FB38F9"/>
    <w:rPr>
      <w:color w:val="0000FF"/>
      <w:u w:val="single"/>
    </w:rPr>
  </w:style>
  <w:style w:type="table" w:styleId="Grigliatabella">
    <w:name w:val="Table Grid"/>
    <w:basedOn w:val="Tabellanormale"/>
    <w:rsid w:val="00DB6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eHelvetica">
    <w:name w:val="Stile Helvetica"/>
    <w:rsid w:val="00CB3ED7"/>
    <w:rPr>
      <w:rFonts w:ascii="Arial" w:hAnsi="Arial"/>
      <w:sz w:val="22"/>
    </w:rPr>
  </w:style>
  <w:style w:type="paragraph" w:customStyle="1" w:styleId="Stile1">
    <w:name w:val="Stile1"/>
    <w:basedOn w:val="Normale"/>
    <w:rsid w:val="008D1CA1"/>
    <w:pPr>
      <w:spacing w:line="360" w:lineRule="auto"/>
    </w:pPr>
  </w:style>
  <w:style w:type="paragraph" w:customStyle="1" w:styleId="Corpodeltesto">
    <w:name w:val="Corpo del testo"/>
    <w:basedOn w:val="Normale"/>
    <w:link w:val="CorpodeltestoCarattere"/>
    <w:semiHidden/>
    <w:unhideWhenUsed/>
    <w:rsid w:val="0023478A"/>
    <w:pPr>
      <w:spacing w:line="480" w:lineRule="auto"/>
      <w:jc w:val="both"/>
    </w:pPr>
    <w:rPr>
      <w:rFonts w:ascii="Arial" w:hAnsi="Arial" w:cs="Arial"/>
    </w:rPr>
  </w:style>
  <w:style w:type="character" w:customStyle="1" w:styleId="CorpodeltestoCarattere">
    <w:name w:val="Corpo del testo Carattere"/>
    <w:link w:val="Corpodeltesto"/>
    <w:semiHidden/>
    <w:rsid w:val="0023478A"/>
    <w:rPr>
      <w:rFonts w:ascii="Arial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3478A"/>
    <w:pPr>
      <w:ind w:left="720"/>
      <w:contextualSpacing/>
    </w:pPr>
  </w:style>
  <w:style w:type="character" w:customStyle="1" w:styleId="IntestazioneCarattere">
    <w:name w:val="Intestazione Carattere"/>
    <w:link w:val="Intestazione"/>
    <w:rsid w:val="00174E9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5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8065\Local%20Settings\Temp\Carta%20facolt&#224;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AB95C-95FA-447D-9829-35E39E4EE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facoltà</Template>
  <TotalTime>1</TotalTime>
  <Pages>3</Pages>
  <Words>659</Words>
  <Characters>3757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Università di Trieste</Company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Zidarich</dc:creator>
  <cp:keywords/>
  <cp:lastModifiedBy>GERGOLET EMILY</cp:lastModifiedBy>
  <cp:revision>3</cp:revision>
  <cp:lastPrinted>2012-12-20T09:15:00Z</cp:lastPrinted>
  <dcterms:created xsi:type="dcterms:W3CDTF">2022-10-20T12:28:00Z</dcterms:created>
  <dcterms:modified xsi:type="dcterms:W3CDTF">2022-10-20T12:28:00Z</dcterms:modified>
</cp:coreProperties>
</file>