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11" w:rsidRDefault="00632AFB" w:rsidP="00627BF7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2AFB">
        <w:rPr>
          <w:rFonts w:ascii="Arial" w:hAnsi="Arial" w:cs="Arial"/>
          <w:sz w:val="22"/>
          <w:szCs w:val="22"/>
        </w:rPr>
        <w:t xml:space="preserve">Al Direttore del Dipartimento </w:t>
      </w:r>
      <w:r w:rsidR="00627BF7" w:rsidRPr="00632AFB">
        <w:rPr>
          <w:rFonts w:ascii="Arial" w:hAnsi="Arial" w:cs="Arial"/>
          <w:sz w:val="22"/>
          <w:szCs w:val="22"/>
        </w:rPr>
        <w:t>Un</w:t>
      </w:r>
      <w:r w:rsidR="00627BF7">
        <w:rPr>
          <w:rFonts w:ascii="Arial" w:hAnsi="Arial" w:cs="Arial"/>
          <w:sz w:val="22"/>
          <w:szCs w:val="22"/>
        </w:rPr>
        <w:t>iversitario Clinico di Scienze Mediche, C</w:t>
      </w:r>
      <w:r w:rsidR="00627BF7" w:rsidRPr="00632AFB">
        <w:rPr>
          <w:rFonts w:ascii="Arial" w:hAnsi="Arial" w:cs="Arial"/>
          <w:sz w:val="22"/>
          <w:szCs w:val="22"/>
        </w:rPr>
        <w:t>hirurgiche e della Salute dell’Università di Trieste</w:t>
      </w:r>
    </w:p>
    <w:p w:rsidR="00632AFB" w:rsidRPr="00632AFB" w:rsidRDefault="00280E11" w:rsidP="00627BF7">
      <w:pPr>
        <w:spacing w:line="360" w:lineRule="auto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 Nicolò de Manzini</w:t>
      </w:r>
      <w:r w:rsidR="00627BF7" w:rsidRPr="00632AFB">
        <w:rPr>
          <w:rFonts w:ascii="Arial" w:hAnsi="Arial" w:cs="Arial"/>
          <w:sz w:val="22"/>
          <w:szCs w:val="22"/>
        </w:rPr>
        <w:t xml:space="preserve"> </w:t>
      </w:r>
    </w:p>
    <w:p w:rsidR="00280E11" w:rsidRDefault="00280E11" w:rsidP="00280E11">
      <w:pPr>
        <w:rPr>
          <w:rFonts w:ascii="Arial" w:hAnsi="Arial" w:cs="Arial"/>
          <w:sz w:val="22"/>
          <w:szCs w:val="22"/>
        </w:rPr>
      </w:pPr>
    </w:p>
    <w:p w:rsidR="00627BF7" w:rsidRPr="00627BF7" w:rsidRDefault="001E277D" w:rsidP="00280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27BF7" w:rsidRPr="00627BF7">
        <w:rPr>
          <w:rFonts w:ascii="Arial" w:hAnsi="Arial" w:cs="Arial"/>
          <w:sz w:val="22"/>
          <w:szCs w:val="22"/>
        </w:rPr>
        <w:t>sottoscritta/o…………………………</w:t>
      </w:r>
      <w:proofErr w:type="gramStart"/>
      <w:r w:rsidR="00627BF7" w:rsidRPr="00627BF7">
        <w:rPr>
          <w:rFonts w:ascii="Arial" w:hAnsi="Arial" w:cs="Arial"/>
          <w:sz w:val="22"/>
          <w:szCs w:val="22"/>
        </w:rPr>
        <w:t>…….</w:t>
      </w:r>
      <w:proofErr w:type="gramEnd"/>
      <w:r w:rsidR="00627BF7" w:rsidRPr="00627BF7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</w:p>
    <w:p w:rsidR="00627BF7" w:rsidRP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Nata/o a ……………………………………………</w:t>
      </w:r>
      <w:proofErr w:type="gramStart"/>
      <w:r w:rsidRPr="00627BF7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…………..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. ……… il ………………………</w:t>
      </w:r>
    </w:p>
    <w:p w:rsidR="00627BF7" w:rsidRP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Codice fiscale ………………………………………………</w:t>
      </w:r>
      <w:proofErr w:type="gramStart"/>
      <w:r w:rsidRPr="00627BF7">
        <w:rPr>
          <w:rFonts w:ascii="Arial" w:hAnsi="Arial" w:cs="Arial"/>
          <w:sz w:val="22"/>
          <w:szCs w:val="22"/>
        </w:rPr>
        <w:t>…….</w:t>
      </w:r>
      <w:proofErr w:type="gramEnd"/>
      <w:r w:rsidRPr="00627BF7">
        <w:rPr>
          <w:rFonts w:ascii="Arial" w:hAnsi="Arial" w:cs="Arial"/>
          <w:sz w:val="22"/>
          <w:szCs w:val="22"/>
        </w:rPr>
        <w:t>…………………………………….…….</w:t>
      </w:r>
    </w:p>
    <w:p w:rsidR="00627BF7" w:rsidRP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Residente a………………</w:t>
      </w:r>
      <w:proofErr w:type="gramStart"/>
      <w:r w:rsidRPr="00627BF7">
        <w:rPr>
          <w:rFonts w:ascii="Arial" w:hAnsi="Arial" w:cs="Arial"/>
          <w:sz w:val="22"/>
          <w:szCs w:val="22"/>
        </w:rPr>
        <w:t>…….</w:t>
      </w:r>
      <w:proofErr w:type="gramEnd"/>
      <w:r w:rsidRPr="00627BF7">
        <w:rPr>
          <w:rFonts w:ascii="Arial" w:hAnsi="Arial" w:cs="Arial"/>
          <w:sz w:val="22"/>
          <w:szCs w:val="22"/>
        </w:rPr>
        <w:t>………………….……………..…</w:t>
      </w:r>
      <w:proofErr w:type="spellStart"/>
      <w:r w:rsidRPr="00627BF7">
        <w:rPr>
          <w:rFonts w:ascii="Arial" w:hAnsi="Arial" w:cs="Arial"/>
          <w:sz w:val="22"/>
          <w:szCs w:val="22"/>
        </w:rPr>
        <w:t>prov</w:t>
      </w:r>
      <w:proofErr w:type="spellEnd"/>
      <w:r w:rsidRPr="00627BF7">
        <w:rPr>
          <w:rFonts w:ascii="Arial" w:hAnsi="Arial" w:cs="Arial"/>
          <w:sz w:val="22"/>
          <w:szCs w:val="22"/>
        </w:rPr>
        <w:t>. …… CAP………………………</w:t>
      </w:r>
    </w:p>
    <w:p w:rsid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>Via …………………………………………………………</w:t>
      </w:r>
      <w:proofErr w:type="gramStart"/>
      <w:r w:rsidRPr="00627BF7">
        <w:rPr>
          <w:rFonts w:ascii="Arial" w:hAnsi="Arial" w:cs="Arial"/>
          <w:sz w:val="22"/>
          <w:szCs w:val="22"/>
        </w:rPr>
        <w:t>…….</w:t>
      </w:r>
      <w:proofErr w:type="gramEnd"/>
      <w:r w:rsidRPr="00627BF7">
        <w:rPr>
          <w:rFonts w:ascii="Arial" w:hAnsi="Arial" w:cs="Arial"/>
          <w:sz w:val="22"/>
          <w:szCs w:val="22"/>
        </w:rPr>
        <w:t xml:space="preserve">….……………………………n. ………… </w:t>
      </w:r>
    </w:p>
    <w:p w:rsid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27BF7">
        <w:rPr>
          <w:rFonts w:ascii="Arial" w:hAnsi="Arial" w:cs="Arial"/>
          <w:sz w:val="22"/>
          <w:szCs w:val="22"/>
        </w:rPr>
        <w:t xml:space="preserve">Recapito cui indirizzare eventuali comunicazioni: </w:t>
      </w:r>
      <w:r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627BF7" w:rsidRDefault="00627BF7" w:rsidP="00627B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06C" w:rsidRPr="00632AFB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Recapiti telefonici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EC206C" w:rsidRDefault="00EC206C" w:rsidP="00627BF7">
      <w:pPr>
        <w:spacing w:line="360" w:lineRule="auto"/>
        <w:rPr>
          <w:rFonts w:ascii="Arial" w:hAnsi="Arial" w:cs="Arial"/>
          <w:sz w:val="22"/>
          <w:szCs w:val="22"/>
        </w:rPr>
      </w:pPr>
    </w:p>
    <w:p w:rsidR="00632AFB" w:rsidRPr="00627BF7" w:rsidRDefault="00632AFB" w:rsidP="00627BF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27BF7">
        <w:rPr>
          <w:rFonts w:ascii="Arial" w:hAnsi="Arial" w:cs="Arial"/>
          <w:b/>
          <w:sz w:val="22"/>
          <w:szCs w:val="22"/>
        </w:rPr>
        <w:t>CHIEDE</w:t>
      </w:r>
    </w:p>
    <w:p w:rsidR="00632AFB" w:rsidRPr="00632AFB" w:rsidRDefault="00632AFB" w:rsidP="00280E11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="00280E11">
        <w:rPr>
          <w:rFonts w:ascii="Arial" w:hAnsi="Arial" w:cs="Arial"/>
          <w:sz w:val="22"/>
          <w:szCs w:val="22"/>
        </w:rPr>
        <w:t xml:space="preserve"> </w:t>
      </w:r>
      <w:r w:rsidR="00280E11" w:rsidRPr="00280E11">
        <w:rPr>
          <w:rFonts w:ascii="Arial" w:hAnsi="Arial" w:cs="Arial"/>
          <w:sz w:val="22"/>
          <w:szCs w:val="22"/>
        </w:rPr>
        <w:t>Nuove frontiere di ricerca su dispositivi Point Of Care attraverso l'integraz</w:t>
      </w:r>
      <w:r w:rsidR="00EC16FC">
        <w:rPr>
          <w:rFonts w:ascii="Arial" w:hAnsi="Arial" w:cs="Arial"/>
          <w:sz w:val="22"/>
          <w:szCs w:val="22"/>
        </w:rPr>
        <w:t xml:space="preserve">ione con Reti Neurali SSD MED12 </w:t>
      </w:r>
      <w:r w:rsidRPr="00632AFB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632AFB">
        <w:rPr>
          <w:rFonts w:ascii="Arial" w:hAnsi="Arial" w:cs="Arial"/>
          <w:sz w:val="22"/>
          <w:szCs w:val="22"/>
        </w:rPr>
        <w:t>Resp.Sc</w:t>
      </w:r>
      <w:proofErr w:type="spellEnd"/>
      <w:r w:rsidRPr="00632AFB">
        <w:rPr>
          <w:rFonts w:ascii="Arial" w:hAnsi="Arial" w:cs="Arial"/>
          <w:sz w:val="22"/>
          <w:szCs w:val="22"/>
        </w:rPr>
        <w:t>.</w:t>
      </w:r>
      <w:r w:rsidR="00280E11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>Prof</w:t>
      </w:r>
      <w:r w:rsidR="001E277D">
        <w:rPr>
          <w:rFonts w:ascii="Arial" w:hAnsi="Arial" w:cs="Arial"/>
          <w:sz w:val="22"/>
          <w:szCs w:val="22"/>
        </w:rPr>
        <w:t xml:space="preserve">.ssa </w:t>
      </w:r>
      <w:proofErr w:type="spellStart"/>
      <w:r w:rsidR="001E277D">
        <w:rPr>
          <w:rFonts w:ascii="Arial" w:hAnsi="Arial" w:cs="Arial"/>
          <w:sz w:val="22"/>
          <w:szCs w:val="22"/>
        </w:rPr>
        <w:t>L.</w:t>
      </w:r>
      <w:proofErr w:type="gramStart"/>
      <w:r w:rsidR="001E277D">
        <w:rPr>
          <w:rFonts w:ascii="Arial" w:hAnsi="Arial" w:cs="Arial"/>
          <w:sz w:val="22"/>
          <w:szCs w:val="22"/>
        </w:rPr>
        <w:t>S.Crocè</w:t>
      </w:r>
      <w:proofErr w:type="spellEnd"/>
      <w:proofErr w:type="gramEnd"/>
    </w:p>
    <w:p w:rsidR="00627BF7" w:rsidRDefault="00627BF7" w:rsidP="00632AFB">
      <w:pPr>
        <w:spacing w:line="360" w:lineRule="auto"/>
        <w:rPr>
          <w:rFonts w:ascii="Arial" w:hAnsi="Arial" w:cs="Arial"/>
          <w:sz w:val="22"/>
          <w:szCs w:val="22"/>
        </w:rPr>
      </w:pP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A tal fine, consapevole della responsabilità penale cui può andare incontro in caso di</w:t>
      </w:r>
    </w:p>
    <w:p w:rsidR="00632AFB" w:rsidRPr="00632AFB" w:rsidRDefault="00627BF7" w:rsidP="00632A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2AFB" w:rsidRPr="00632AFB">
        <w:rPr>
          <w:rFonts w:ascii="Arial" w:hAnsi="Arial" w:cs="Arial"/>
          <w:sz w:val="22"/>
          <w:szCs w:val="22"/>
        </w:rPr>
        <w:t>ichiarazione</w:t>
      </w:r>
      <w:r>
        <w:rPr>
          <w:rFonts w:ascii="Arial" w:hAnsi="Arial" w:cs="Arial"/>
          <w:sz w:val="22"/>
          <w:szCs w:val="22"/>
        </w:rPr>
        <w:t xml:space="preserve"> </w:t>
      </w:r>
      <w:r w:rsidR="00632AFB" w:rsidRPr="00632AFB">
        <w:rPr>
          <w:rFonts w:ascii="Arial" w:hAnsi="Arial" w:cs="Arial"/>
          <w:sz w:val="22"/>
          <w:szCs w:val="22"/>
        </w:rPr>
        <w:t>mendace (art. 76 DPR 445/00),</w:t>
      </w:r>
    </w:p>
    <w:p w:rsidR="00632AFB" w:rsidRPr="00632AFB" w:rsidRDefault="00632AFB" w:rsidP="00627BF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DICHIARA</w:t>
      </w:r>
    </w:p>
    <w:p w:rsidR="00627BF7" w:rsidRPr="00627BF7" w:rsidRDefault="00632AFB" w:rsidP="00627BF7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a) </w:t>
      </w:r>
      <w:r w:rsidR="00627BF7" w:rsidRPr="00627BF7">
        <w:rPr>
          <w:rFonts w:ascii="Arial" w:hAnsi="Arial" w:cs="Arial"/>
          <w:sz w:val="22"/>
          <w:szCs w:val="22"/>
        </w:rPr>
        <w:t>Nata/o a ……………………………………………</w:t>
      </w:r>
      <w:r w:rsidR="00627B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BF7">
        <w:rPr>
          <w:rFonts w:ascii="Arial" w:hAnsi="Arial" w:cs="Arial"/>
          <w:sz w:val="22"/>
          <w:szCs w:val="22"/>
        </w:rPr>
        <w:t>prov</w:t>
      </w:r>
      <w:proofErr w:type="spellEnd"/>
      <w:r w:rsidR="00627BF7">
        <w:rPr>
          <w:rFonts w:ascii="Arial" w:hAnsi="Arial" w:cs="Arial"/>
          <w:sz w:val="22"/>
          <w:szCs w:val="22"/>
        </w:rPr>
        <w:t>. ……… il ………………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b) di essere cittadino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</w:p>
    <w:p w:rsidR="00632AFB" w:rsidRPr="00632AFB" w:rsidRDefault="00632AFB" w:rsidP="00627BF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</w:p>
    <w:p w:rsidR="00632AFB" w:rsidRPr="00632AFB" w:rsidRDefault="00632AFB" w:rsidP="00627BF7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estremi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c) di essere residente a</w:t>
      </w:r>
      <w:r w:rsidR="00627BF7">
        <w:rPr>
          <w:rFonts w:ascii="Arial" w:hAnsi="Arial" w:cs="Arial"/>
          <w:sz w:val="22"/>
          <w:szCs w:val="22"/>
        </w:rPr>
        <w:t xml:space="preserve"> …………………</w:t>
      </w:r>
      <w:r w:rsidRPr="00632AF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32AFB">
        <w:rPr>
          <w:rFonts w:ascii="Arial" w:hAnsi="Arial" w:cs="Arial"/>
          <w:sz w:val="22"/>
          <w:szCs w:val="22"/>
        </w:rPr>
        <w:t>prov</w:t>
      </w:r>
      <w:proofErr w:type="spellEnd"/>
      <w:r w:rsidRPr="00632AFB">
        <w:rPr>
          <w:rFonts w:ascii="Arial" w:hAnsi="Arial" w:cs="Arial"/>
          <w:sz w:val="22"/>
          <w:szCs w:val="22"/>
        </w:rPr>
        <w:t xml:space="preserve">. </w:t>
      </w:r>
      <w:r w:rsidR="00627BF7">
        <w:rPr>
          <w:rFonts w:ascii="Arial" w:hAnsi="Arial" w:cs="Arial"/>
          <w:sz w:val="22"/>
          <w:szCs w:val="22"/>
        </w:rPr>
        <w:t>…</w:t>
      </w:r>
      <w:proofErr w:type="gramStart"/>
      <w:r w:rsidR="00627BF7">
        <w:rPr>
          <w:rFonts w:ascii="Arial" w:hAnsi="Arial" w:cs="Arial"/>
          <w:sz w:val="22"/>
          <w:szCs w:val="22"/>
        </w:rPr>
        <w:t>…….</w:t>
      </w:r>
      <w:proofErr w:type="gramEnd"/>
      <w:r w:rsidR="00627BF7">
        <w:rPr>
          <w:rFonts w:ascii="Arial" w:hAnsi="Arial" w:cs="Arial"/>
          <w:sz w:val="22"/>
          <w:szCs w:val="22"/>
        </w:rPr>
        <w:t>.</w:t>
      </w:r>
      <w:r w:rsidRPr="00632AFB">
        <w:rPr>
          <w:rFonts w:ascii="Arial" w:hAnsi="Arial" w:cs="Arial"/>
          <w:sz w:val="22"/>
          <w:szCs w:val="22"/>
        </w:rPr>
        <w:t>);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>via n.</w:t>
      </w:r>
      <w:r w:rsidR="00627BF7" w:rsidRPr="00627BF7">
        <w:rPr>
          <w:rFonts w:ascii="Arial" w:hAnsi="Arial" w:cs="Arial"/>
          <w:sz w:val="22"/>
          <w:szCs w:val="22"/>
        </w:rPr>
        <w:t xml:space="preserve"> </w:t>
      </w:r>
      <w:r w:rsidR="00627BF7">
        <w:rPr>
          <w:rFonts w:ascii="Arial" w:hAnsi="Arial" w:cs="Arial"/>
          <w:sz w:val="22"/>
          <w:szCs w:val="22"/>
        </w:rPr>
        <w:t>………………………………………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CAP </w:t>
      </w:r>
      <w:r w:rsidR="00627BF7">
        <w:rPr>
          <w:rFonts w:ascii="Arial" w:hAnsi="Arial" w:cs="Arial"/>
          <w:sz w:val="22"/>
          <w:szCs w:val="22"/>
        </w:rPr>
        <w:t>…</w:t>
      </w:r>
      <w:proofErr w:type="gramStart"/>
      <w:r w:rsidR="00627BF7">
        <w:rPr>
          <w:rFonts w:ascii="Arial" w:hAnsi="Arial" w:cs="Arial"/>
          <w:sz w:val="22"/>
          <w:szCs w:val="22"/>
        </w:rPr>
        <w:t>…….</w:t>
      </w:r>
      <w:proofErr w:type="gramEnd"/>
      <w:r w:rsidRPr="00632AFB">
        <w:rPr>
          <w:rFonts w:ascii="Arial" w:hAnsi="Arial" w:cs="Arial"/>
          <w:sz w:val="22"/>
          <w:szCs w:val="22"/>
        </w:rPr>
        <w:t>;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d) di essere in possesso del codice fiscale n.</w:t>
      </w:r>
      <w:r w:rsidR="00627BF7" w:rsidRPr="00627BF7">
        <w:rPr>
          <w:rFonts w:ascii="Arial" w:hAnsi="Arial" w:cs="Arial"/>
          <w:sz w:val="22"/>
          <w:szCs w:val="22"/>
        </w:rPr>
        <w:t xml:space="preserve"> …………………………………………</w:t>
      </w:r>
      <w:proofErr w:type="gramStart"/>
      <w:r w:rsidR="00627BF7" w:rsidRPr="00627BF7">
        <w:rPr>
          <w:rFonts w:ascii="Arial" w:hAnsi="Arial" w:cs="Arial"/>
          <w:sz w:val="22"/>
          <w:szCs w:val="22"/>
        </w:rPr>
        <w:t>…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e) di aver conseguito il diploma di laurea in 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 xml:space="preserve">Presso l’Università di 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>il</w:t>
      </w:r>
      <w:r w:rsidR="00627BF7">
        <w:rPr>
          <w:rFonts w:ascii="Arial" w:hAnsi="Arial" w:cs="Arial"/>
          <w:sz w:val="22"/>
          <w:szCs w:val="22"/>
        </w:rPr>
        <w:t xml:space="preserve"> …………………</w:t>
      </w:r>
      <w:r w:rsidR="00627BF7" w:rsidRPr="00627BF7">
        <w:rPr>
          <w:rFonts w:ascii="Arial" w:hAnsi="Arial" w:cs="Arial"/>
          <w:sz w:val="22"/>
          <w:szCs w:val="22"/>
        </w:rPr>
        <w:t>…</w:t>
      </w:r>
      <w:r w:rsidRPr="00632AFB">
        <w:rPr>
          <w:rFonts w:ascii="Arial" w:hAnsi="Arial" w:cs="Arial"/>
          <w:sz w:val="22"/>
          <w:szCs w:val="22"/>
        </w:rPr>
        <w:t>, con il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>punteggio di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627BF7" w:rsidRPr="00627BF7">
        <w:rPr>
          <w:rFonts w:ascii="Arial" w:hAnsi="Arial" w:cs="Arial"/>
          <w:sz w:val="22"/>
          <w:szCs w:val="22"/>
        </w:rPr>
        <w:t>…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 xml:space="preserve"> ;</w:t>
      </w:r>
      <w:proofErr w:type="gramEnd"/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lastRenderedPageBreak/>
        <w:t>f) di aver conseguito il dottorato in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  <w:r w:rsidR="00627BF7">
        <w:rPr>
          <w:rFonts w:ascii="Arial" w:hAnsi="Arial" w:cs="Arial"/>
          <w:sz w:val="22"/>
          <w:szCs w:val="22"/>
        </w:rPr>
        <w:t>p</w:t>
      </w:r>
      <w:r w:rsidRPr="00632AFB">
        <w:rPr>
          <w:rFonts w:ascii="Arial" w:hAnsi="Arial" w:cs="Arial"/>
          <w:sz w:val="22"/>
          <w:szCs w:val="22"/>
        </w:rPr>
        <w:t>resso l’Università di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="00627BF7" w:rsidRPr="00627BF7">
        <w:rPr>
          <w:rFonts w:ascii="Arial" w:hAnsi="Arial" w:cs="Arial"/>
          <w:sz w:val="22"/>
          <w:szCs w:val="22"/>
        </w:rPr>
        <w:t>……………………………………………</w:t>
      </w:r>
      <w:r w:rsidR="00627BF7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 xml:space="preserve"> il</w:t>
      </w:r>
      <w:r w:rsidR="00627BF7">
        <w:rPr>
          <w:rFonts w:ascii="Arial" w:hAnsi="Arial" w:cs="Arial"/>
          <w:sz w:val="22"/>
          <w:szCs w:val="22"/>
        </w:rPr>
        <w:t xml:space="preserve"> ……………………</w:t>
      </w:r>
      <w:proofErr w:type="gramStart"/>
      <w:r w:rsidR="00627BF7">
        <w:rPr>
          <w:rFonts w:ascii="Arial" w:hAnsi="Arial" w:cs="Arial"/>
          <w:sz w:val="22"/>
          <w:szCs w:val="22"/>
        </w:rPr>
        <w:t>…….</w:t>
      </w:r>
      <w:proofErr w:type="gramEnd"/>
      <w:r w:rsidR="00627BF7">
        <w:rPr>
          <w:rFonts w:ascii="Arial" w:hAnsi="Arial" w:cs="Arial"/>
          <w:sz w:val="22"/>
          <w:szCs w:val="22"/>
        </w:rPr>
        <w:t>.</w:t>
      </w:r>
      <w:r w:rsidRPr="00632AFB">
        <w:rPr>
          <w:rFonts w:ascii="Arial" w:hAnsi="Arial" w:cs="Arial"/>
          <w:sz w:val="22"/>
          <w:szCs w:val="22"/>
        </w:rPr>
        <w:t xml:space="preserve"> ;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g) di essere in possesso della dichiarazione di equipollenza </w:t>
      </w:r>
      <w:r w:rsidR="00627BF7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627BF7">
        <w:rPr>
          <w:rFonts w:ascii="Arial" w:hAnsi="Arial" w:cs="Arial"/>
          <w:sz w:val="22"/>
          <w:szCs w:val="22"/>
        </w:rPr>
        <w:t>…….</w:t>
      </w:r>
      <w:proofErr w:type="gramEnd"/>
      <w:r w:rsidRPr="00632AFB">
        <w:rPr>
          <w:rFonts w:ascii="Arial" w:hAnsi="Arial" w:cs="Arial"/>
          <w:sz w:val="22"/>
          <w:szCs w:val="22"/>
        </w:rPr>
        <w:t xml:space="preserve">rilasciata 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da</w:t>
      </w:r>
      <w:r w:rsidR="00627BF7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627BF7">
        <w:rPr>
          <w:rFonts w:ascii="Arial" w:hAnsi="Arial" w:cs="Arial"/>
          <w:sz w:val="22"/>
          <w:szCs w:val="22"/>
        </w:rPr>
        <w:t>…….</w:t>
      </w:r>
      <w:proofErr w:type="gramEnd"/>
      <w:r w:rsidRPr="00632AFB">
        <w:rPr>
          <w:rFonts w:ascii="Arial" w:hAnsi="Arial" w:cs="Arial"/>
          <w:sz w:val="22"/>
          <w:szCs w:val="22"/>
        </w:rPr>
        <w:t xml:space="preserve">in data </w:t>
      </w:r>
      <w:r w:rsidR="00627BF7">
        <w:rPr>
          <w:rFonts w:ascii="Arial" w:hAnsi="Arial" w:cs="Arial"/>
          <w:sz w:val="22"/>
          <w:szCs w:val="22"/>
        </w:rPr>
        <w:t>………………………………..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h) di non avere un grado di parentela o di affinità, fino a</w:t>
      </w:r>
      <w:r w:rsidR="00627BF7">
        <w:rPr>
          <w:rFonts w:ascii="Arial" w:hAnsi="Arial" w:cs="Arial"/>
          <w:sz w:val="22"/>
          <w:szCs w:val="22"/>
        </w:rPr>
        <w:t xml:space="preserve">l quarto grado compreso, con un </w:t>
      </w:r>
      <w:r w:rsidRPr="00632AFB">
        <w:rPr>
          <w:rFonts w:ascii="Arial" w:hAnsi="Arial" w:cs="Arial"/>
          <w:sz w:val="22"/>
          <w:szCs w:val="22"/>
        </w:rPr>
        <w:t>professore appartenente al Dipartimento o alla struttura che effettua la selezione, ovvero con il Rettore, il Direttore Generale o un componente del Consiglio di Amministrazione dell'Ateneo;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i) di non aver riportato condanne penali, di non essere stato sottoposto a procedimenti penali, a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="00EC206C">
        <w:rPr>
          <w:rFonts w:ascii="Arial" w:hAnsi="Arial" w:cs="Arial"/>
          <w:sz w:val="22"/>
          <w:szCs w:val="22"/>
        </w:rPr>
        <w:t xml:space="preserve"> </w:t>
      </w:r>
      <w:r w:rsidRPr="00632AFB">
        <w:rPr>
          <w:rFonts w:ascii="Arial" w:hAnsi="Arial" w:cs="Arial"/>
          <w:sz w:val="22"/>
          <w:szCs w:val="22"/>
        </w:rPr>
        <w:t xml:space="preserve">non 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essere a conoscenza dell’esistenza a suo carico di procedimento in corso per l’applicazione 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delle predette misure;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j) di essere a conoscenza del fatto che la borsa sia incompatibile con: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• altre borse a qualsiasi titolo conferite dallo Stato o da altri Enti pubblici o privati, ad 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eccezione delle borse di studio e di quelle concesse da Istituzioni nazionali e 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straniere utili ad integrare, con soggiorni all’estero, l’attività di ricerca del borsista;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• la frequenza di corsi di specializzazione medica, in Italia e all’estero; 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• gli assegni di ricerca; 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• i rapporti di lavoro subordinato anche a tempo determinato, fatta salva la possibilità 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che il borsista venga collocato in aspettativa senza assegni;</w:t>
      </w:r>
    </w:p>
    <w:p w:rsidR="00632AFB" w:rsidRPr="00632AFB" w:rsidRDefault="00632AFB" w:rsidP="00EC206C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• attività di lavoro autonomo, anche parasubordinato, fatta salva l’ipotesi in cui il borsista svolga attività di lavoro autonomo non esercitato abitualmente, previa comunicazione scritta al </w:t>
      </w:r>
      <w:r w:rsidR="00EC206C">
        <w:rPr>
          <w:rFonts w:ascii="Arial" w:hAnsi="Arial" w:cs="Arial"/>
          <w:sz w:val="22"/>
          <w:szCs w:val="22"/>
        </w:rPr>
        <w:t>r</w:t>
      </w:r>
      <w:r w:rsidRPr="00632AFB">
        <w:rPr>
          <w:rFonts w:ascii="Arial" w:hAnsi="Arial" w:cs="Arial"/>
          <w:sz w:val="22"/>
          <w:szCs w:val="22"/>
        </w:rPr>
        <w:t>esponsabile scientifico e a condizione che non comporti conflitto di interessi con la specifica attività svolta dal borsista e non rechi pregiudizio all’Università in relazione alle attività svolte</w:t>
      </w:r>
    </w:p>
    <w:p w:rsidR="00EC206C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Il sottoscritto dichiara inoltre la sussistenza</w:t>
      </w:r>
      <w:r w:rsidR="00EC206C">
        <w:rPr>
          <w:rFonts w:ascii="Arial" w:hAnsi="Arial" w:cs="Arial"/>
          <w:sz w:val="22"/>
          <w:szCs w:val="22"/>
        </w:rPr>
        <w:t xml:space="preserve"> /</w:t>
      </w:r>
      <w:r w:rsidRPr="00632AFB">
        <w:rPr>
          <w:rFonts w:ascii="Arial" w:hAnsi="Arial" w:cs="Arial"/>
          <w:sz w:val="22"/>
          <w:szCs w:val="22"/>
        </w:rPr>
        <w:t xml:space="preserve"> non sussistenza di rapporti di </w:t>
      </w:r>
      <w:proofErr w:type="gramStart"/>
      <w:r w:rsidRPr="00632AFB">
        <w:rPr>
          <w:rFonts w:ascii="Arial" w:hAnsi="Arial" w:cs="Arial"/>
          <w:sz w:val="22"/>
          <w:szCs w:val="22"/>
        </w:rPr>
        <w:t>lavoro :</w:t>
      </w:r>
      <w:proofErr w:type="gramEnd"/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la natura del rapporto</w:t>
      </w:r>
      <w:r w:rsidR="00EC206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tempo occupato in una settimana</w:t>
      </w:r>
      <w:r w:rsidR="00EC206C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EC206C" w:rsidRDefault="00EC206C" w:rsidP="00632AFB">
      <w:pPr>
        <w:spacing w:line="360" w:lineRule="auto"/>
        <w:rPr>
          <w:rFonts w:ascii="Arial" w:hAnsi="Arial" w:cs="Arial"/>
          <w:sz w:val="22"/>
          <w:szCs w:val="22"/>
        </w:rPr>
      </w:pPr>
    </w:p>
    <w:p w:rsidR="00632AFB" w:rsidRDefault="00632AFB" w:rsidP="00632AF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C206C">
        <w:rPr>
          <w:rFonts w:ascii="Arial" w:hAnsi="Arial" w:cs="Arial"/>
          <w:sz w:val="22"/>
          <w:szCs w:val="22"/>
          <w:u w:val="single"/>
        </w:rPr>
        <w:t>Allega alla presente i seguenti documenti:</w:t>
      </w:r>
    </w:p>
    <w:p w:rsidR="00EC206C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06C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06C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………………………………………………………………………………………………………………….</w:t>
      </w:r>
    </w:p>
    <w:p w:rsidR="00EC206C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06C" w:rsidRDefault="00EC206C" w:rsidP="00EC206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EC206C" w:rsidRPr="00EC206C" w:rsidRDefault="00EC206C" w:rsidP="00632AF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632AFB" w:rsidRPr="00EC206C" w:rsidRDefault="00632AFB" w:rsidP="00F131A5">
      <w:pPr>
        <w:rPr>
          <w:rFonts w:ascii="Arial" w:hAnsi="Arial" w:cs="Arial"/>
          <w:b/>
          <w:sz w:val="22"/>
          <w:szCs w:val="22"/>
        </w:rPr>
      </w:pPr>
      <w:r w:rsidRPr="00EC206C">
        <w:rPr>
          <w:rFonts w:ascii="Arial" w:hAnsi="Arial" w:cs="Arial"/>
          <w:b/>
          <w:sz w:val="22"/>
          <w:szCs w:val="22"/>
        </w:rPr>
        <w:t>Il sottoscritto si impegna a notificare tempestivamente le eventuali variazioni del recapito</w:t>
      </w:r>
    </w:p>
    <w:p w:rsidR="00632AFB" w:rsidRPr="00EC206C" w:rsidRDefault="00632AFB" w:rsidP="00F131A5">
      <w:pPr>
        <w:rPr>
          <w:rFonts w:ascii="Arial" w:hAnsi="Arial" w:cs="Arial"/>
          <w:b/>
          <w:sz w:val="22"/>
          <w:szCs w:val="22"/>
        </w:rPr>
      </w:pPr>
      <w:r w:rsidRPr="00EC206C">
        <w:rPr>
          <w:rFonts w:ascii="Arial" w:hAnsi="Arial" w:cs="Arial"/>
          <w:b/>
          <w:sz w:val="22"/>
          <w:szCs w:val="22"/>
        </w:rPr>
        <w:t xml:space="preserve">sopra indicato che dovessero intervenire successivamente alla data di presentazione </w:t>
      </w:r>
    </w:p>
    <w:p w:rsidR="00632AFB" w:rsidRPr="00EC206C" w:rsidRDefault="00632AFB" w:rsidP="00F131A5">
      <w:pPr>
        <w:rPr>
          <w:rFonts w:ascii="Arial" w:hAnsi="Arial" w:cs="Arial"/>
          <w:b/>
          <w:sz w:val="22"/>
          <w:szCs w:val="22"/>
        </w:rPr>
      </w:pPr>
      <w:r w:rsidRPr="00EC206C">
        <w:rPr>
          <w:rFonts w:ascii="Arial" w:hAnsi="Arial" w:cs="Arial"/>
          <w:b/>
          <w:sz w:val="22"/>
          <w:szCs w:val="22"/>
        </w:rPr>
        <w:t>della presente domanda.</w:t>
      </w:r>
    </w:p>
    <w:p w:rsidR="00EC206C" w:rsidRPr="00632AFB" w:rsidRDefault="00EC206C" w:rsidP="00632AFB">
      <w:pPr>
        <w:spacing w:line="360" w:lineRule="auto"/>
        <w:rPr>
          <w:rFonts w:ascii="Arial" w:hAnsi="Arial" w:cs="Arial"/>
          <w:sz w:val="22"/>
          <w:szCs w:val="22"/>
        </w:rPr>
      </w:pPr>
    </w:p>
    <w:p w:rsidR="00632AFB" w:rsidRPr="00632AFB" w:rsidRDefault="00632AFB" w:rsidP="00EC16FC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Il sottoscritto autorizza l’Università degli Studi di Trieste ad utilizzare i dati personali contenuti </w:t>
      </w:r>
    </w:p>
    <w:p w:rsidR="00632AFB" w:rsidRPr="00632AFB" w:rsidRDefault="00632AFB" w:rsidP="00EC16FC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nella presente domanda ai fini della gestione del procedim</w:t>
      </w:r>
      <w:r w:rsidR="00EC16FC">
        <w:rPr>
          <w:rFonts w:ascii="Arial" w:hAnsi="Arial" w:cs="Arial"/>
          <w:sz w:val="22"/>
          <w:szCs w:val="22"/>
        </w:rPr>
        <w:t xml:space="preserve">ento per il quale vengono resi </w:t>
      </w:r>
      <w:r w:rsidRPr="00632AFB">
        <w:rPr>
          <w:rFonts w:ascii="Arial" w:hAnsi="Arial" w:cs="Arial"/>
          <w:sz w:val="22"/>
          <w:szCs w:val="22"/>
        </w:rPr>
        <w:t xml:space="preserve">ai </w:t>
      </w:r>
    </w:p>
    <w:p w:rsidR="00632AFB" w:rsidRPr="00632AFB" w:rsidRDefault="00632AFB" w:rsidP="00EC16FC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sensi delle disposizioni del </w:t>
      </w:r>
      <w:proofErr w:type="spellStart"/>
      <w:proofErr w:type="gramStart"/>
      <w:r w:rsidRPr="00632AFB">
        <w:rPr>
          <w:rFonts w:ascii="Arial" w:hAnsi="Arial" w:cs="Arial"/>
          <w:sz w:val="22"/>
          <w:szCs w:val="22"/>
        </w:rPr>
        <w:t>D.Lgs</w:t>
      </w:r>
      <w:proofErr w:type="gramEnd"/>
      <w:r w:rsidRPr="00632AFB">
        <w:rPr>
          <w:rFonts w:ascii="Arial" w:hAnsi="Arial" w:cs="Arial"/>
          <w:sz w:val="22"/>
          <w:szCs w:val="22"/>
        </w:rPr>
        <w:t>.</w:t>
      </w:r>
      <w:proofErr w:type="spellEnd"/>
      <w:r w:rsidRPr="00632AFB">
        <w:rPr>
          <w:rFonts w:ascii="Arial" w:hAnsi="Arial" w:cs="Arial"/>
          <w:sz w:val="22"/>
          <w:szCs w:val="22"/>
        </w:rPr>
        <w:t xml:space="preserve"> 196/2003 e del GDPR (Regolamento UE 2016/679).</w:t>
      </w: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Il sottoscritto dichiara inoltre di aver preso visione del bando di cui trattasi.</w:t>
      </w:r>
    </w:p>
    <w:p w:rsidR="00EC206C" w:rsidRDefault="00EC206C" w:rsidP="00632AFB">
      <w:pPr>
        <w:spacing w:line="360" w:lineRule="auto"/>
        <w:rPr>
          <w:rFonts w:ascii="Arial" w:hAnsi="Arial" w:cs="Arial"/>
          <w:sz w:val="22"/>
          <w:szCs w:val="22"/>
        </w:rPr>
      </w:pPr>
    </w:p>
    <w:p w:rsidR="00632AFB" w:rsidRPr="00632AFB" w:rsidRDefault="00632AFB" w:rsidP="00632AFB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 xml:space="preserve">Luogo e data </w:t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Pr="00632AFB">
        <w:rPr>
          <w:rFonts w:ascii="Arial" w:hAnsi="Arial" w:cs="Arial"/>
          <w:sz w:val="22"/>
          <w:szCs w:val="22"/>
        </w:rPr>
        <w:t>Firma</w:t>
      </w:r>
    </w:p>
    <w:p w:rsidR="00632AFB" w:rsidRPr="00632AFB" w:rsidRDefault="00632AFB" w:rsidP="00EC206C">
      <w:pPr>
        <w:spacing w:line="360" w:lineRule="auto"/>
        <w:rPr>
          <w:rFonts w:ascii="Arial" w:hAnsi="Arial" w:cs="Arial"/>
          <w:sz w:val="22"/>
          <w:szCs w:val="22"/>
        </w:rPr>
      </w:pPr>
      <w:r w:rsidRPr="00632AFB">
        <w:rPr>
          <w:rFonts w:ascii="Arial" w:hAnsi="Arial" w:cs="Arial"/>
          <w:sz w:val="22"/>
          <w:szCs w:val="22"/>
        </w:rPr>
        <w:t>……………………………………</w:t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</w:r>
      <w:r w:rsidR="00EC206C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943BA9" w:rsidRDefault="00943BA9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C206C" w:rsidRDefault="00EC206C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43BA9" w:rsidRDefault="00943BA9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B25F2" w:rsidRPr="00E43087" w:rsidRDefault="002B25F2" w:rsidP="00281DCD">
      <w:pPr>
        <w:jc w:val="both"/>
        <w:rPr>
          <w:rFonts w:ascii="Arial" w:hAnsi="Arial" w:cs="Arial"/>
          <w:sz w:val="22"/>
          <w:szCs w:val="22"/>
        </w:rPr>
      </w:pPr>
    </w:p>
    <w:sectPr w:rsidR="002B25F2" w:rsidRPr="00E43087" w:rsidSect="00280E11">
      <w:headerReference w:type="default" r:id="rId8"/>
      <w:footerReference w:type="default" r:id="rId9"/>
      <w:type w:val="continuous"/>
      <w:pgSz w:w="11906" w:h="16838"/>
      <w:pgMar w:top="2410" w:right="1134" w:bottom="1418" w:left="1134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A0" w:rsidRDefault="004926A0">
      <w:r>
        <w:separator/>
      </w:r>
    </w:p>
  </w:endnote>
  <w:endnote w:type="continuationSeparator" w:id="0">
    <w:p w:rsidR="004926A0" w:rsidRDefault="0049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4"/>
      <w:gridCol w:w="3195"/>
      <w:gridCol w:w="3229"/>
    </w:tblGrid>
    <w:tr w:rsidR="00336A1D" w:rsidTr="00336A1D">
      <w:trPr>
        <w:trHeight w:hRule="exact" w:val="113"/>
      </w:trPr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260" w:type="dxa"/>
        </w:tcPr>
        <w:p w:rsidR="00655B04" w:rsidRDefault="00655B04" w:rsidP="00AF6555">
          <w:pPr>
            <w:pStyle w:val="Pidipagina"/>
          </w:pPr>
        </w:p>
      </w:tc>
    </w:tr>
    <w:tr w:rsidR="00336A1D" w:rsidRPr="00336A1D" w:rsidTr="00336A1D">
      <w:trPr>
        <w:trHeight w:val="1080"/>
      </w:trPr>
      <w:tc>
        <w:tcPr>
          <w:tcW w:w="3259" w:type="dxa"/>
        </w:tcPr>
        <w:p w:rsidR="00336A1D" w:rsidRPr="00BD4903" w:rsidRDefault="00336A1D" w:rsidP="00336A1D">
          <w:pPr>
            <w:rPr>
              <w:rFonts w:ascii="Arial" w:hAnsi="Arial" w:cs="Arial"/>
              <w:sz w:val="16"/>
              <w:szCs w:val="16"/>
            </w:rPr>
          </w:pPr>
          <w:r w:rsidRPr="00B52BD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 xml:space="preserve">Ospedale di </w:t>
          </w:r>
          <w:proofErr w:type="spellStart"/>
          <w:r w:rsidRPr="00BD4903">
            <w:rPr>
              <w:rFonts w:ascii="Arial" w:hAnsi="Arial" w:cs="Arial"/>
              <w:sz w:val="16"/>
              <w:szCs w:val="16"/>
            </w:rPr>
            <w:t>Cattinara</w:t>
          </w:r>
          <w:proofErr w:type="spellEnd"/>
        </w:p>
        <w:p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Strada di Fiume, 447</w:t>
          </w:r>
        </w:p>
        <w:p w:rsidR="00336A1D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34149 Trieste</w:t>
          </w:r>
        </w:p>
        <w:p w:rsidR="00AF6555" w:rsidRPr="00E756D3" w:rsidRDefault="00336A1D" w:rsidP="00336A1D">
          <w:pPr>
            <w:rPr>
              <w:rFonts w:ascii="Arial" w:hAnsi="Arial" w:cs="Arial"/>
              <w:b/>
              <w:sz w:val="17"/>
              <w:szCs w:val="17"/>
            </w:rPr>
          </w:pPr>
          <w:r w:rsidRPr="00BD4903">
            <w:rPr>
              <w:rFonts w:ascii="Arial" w:hAnsi="Arial" w:cs="Arial"/>
              <w:b/>
              <w:sz w:val="17"/>
              <w:szCs w:val="17"/>
            </w:rPr>
            <w:t>dsm.units.it</w:t>
          </w:r>
          <w:r w:rsidRPr="00E756D3">
            <w:rPr>
              <w:rFonts w:ascii="Arial" w:hAnsi="Arial" w:cs="Arial"/>
              <w:b/>
              <w:sz w:val="17"/>
              <w:szCs w:val="17"/>
            </w:rPr>
            <w:t xml:space="preserve"> </w:t>
          </w:r>
        </w:p>
      </w:tc>
      <w:tc>
        <w:tcPr>
          <w:tcW w:w="3259" w:type="dxa"/>
        </w:tcPr>
        <w:p w:rsidR="00657567" w:rsidRPr="00281DCD" w:rsidRDefault="006B19E7" w:rsidP="006B19E7">
          <w:pPr>
            <w:pStyle w:val="Pidipagina"/>
            <w:spacing w:line="220" w:lineRule="exact"/>
            <w:rPr>
              <w:rFonts w:ascii="Arial" w:hAnsi="Arial" w:cs="Arial"/>
              <w:color w:val="FF0000"/>
              <w:sz w:val="17"/>
              <w:szCs w:val="17"/>
            </w:rPr>
          </w:pPr>
          <w:r w:rsidRPr="00281DCD">
            <w:rPr>
              <w:rFonts w:ascii="Arial" w:hAnsi="Arial" w:cs="Arial"/>
              <w:color w:val="FF0000"/>
              <w:sz w:val="17"/>
              <w:szCs w:val="17"/>
            </w:rPr>
            <w:t xml:space="preserve"> </w:t>
          </w:r>
        </w:p>
      </w:tc>
      <w:tc>
        <w:tcPr>
          <w:tcW w:w="3260" w:type="dxa"/>
        </w:tcPr>
        <w:p w:rsidR="00281DCD" w:rsidRPr="00877346" w:rsidRDefault="00281DCD" w:rsidP="00281DCD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Il Direttore: Prof. Nicolò de Manzini</w:t>
          </w:r>
          <w:r w:rsidRPr="00877346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81DCD" w:rsidRPr="00281DCD" w:rsidRDefault="00281DC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sz w:val="16"/>
              <w:szCs w:val="16"/>
              <w:lang w:val="en-US"/>
            </w:rPr>
            <w:t>Tel. +39 040 3994007</w:t>
          </w:r>
        </w:p>
        <w:p w:rsidR="00281DCD" w:rsidRPr="00281DCD" w:rsidRDefault="00281DC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sz w:val="16"/>
              <w:szCs w:val="16"/>
              <w:lang w:val="en-US"/>
            </w:rPr>
            <w:t>Fax +39 040 3994686</w:t>
          </w:r>
        </w:p>
        <w:p w:rsidR="00281DCD" w:rsidRPr="00281DCD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i/>
              <w:sz w:val="16"/>
              <w:szCs w:val="16"/>
              <w:lang w:val="en-US"/>
            </w:rPr>
            <w:t>direttore.dsm@units.it</w:t>
          </w:r>
        </w:p>
        <w:p w:rsidR="00336A1D" w:rsidRPr="00336A1D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877346">
            <w:rPr>
              <w:rFonts w:ascii="Arial" w:hAnsi="Arial" w:cs="Arial"/>
              <w:i/>
              <w:sz w:val="16"/>
              <w:szCs w:val="16"/>
            </w:rPr>
            <w:t>dsm@pec.units</w:t>
          </w:r>
          <w:r>
            <w:rPr>
              <w:rFonts w:ascii="Arial" w:hAnsi="Arial" w:cs="Arial"/>
              <w:i/>
              <w:sz w:val="16"/>
              <w:szCs w:val="16"/>
            </w:rPr>
            <w:t>.it</w:t>
          </w:r>
        </w:p>
      </w:tc>
    </w:tr>
  </w:tbl>
  <w:p w:rsidR="00C34319" w:rsidRPr="00336A1D" w:rsidRDefault="00C34319" w:rsidP="0062410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A0" w:rsidRDefault="004926A0">
      <w:r>
        <w:separator/>
      </w:r>
    </w:p>
  </w:footnote>
  <w:footnote w:type="continuationSeparator" w:id="0">
    <w:p w:rsidR="004926A0" w:rsidRDefault="0049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19" w:rsidRDefault="00C34319" w:rsidP="00C34319">
    <w:pPr>
      <w:pStyle w:val="Intestazione"/>
    </w:pPr>
    <w:r>
      <w:t xml:space="preserve">    </w:t>
    </w:r>
  </w:p>
  <w:p w:rsidR="00E53F89" w:rsidRDefault="00174E9B" w:rsidP="00174E9B">
    <w:pPr>
      <w:pStyle w:val="Intestazione"/>
      <w:tabs>
        <w:tab w:val="left" w:pos="7611"/>
      </w:tabs>
      <w:jc w:val="center"/>
      <w:rPr>
        <w:rFonts w:ascii="Helvetica" w:hAnsi="Helvetica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718258A" wp14:editId="3464FDB1">
          <wp:extent cx="5400675" cy="619125"/>
          <wp:effectExtent l="0" t="0" r="0" b="0"/>
          <wp:docPr id="12" name="Immagine 12" descr="carta intestata (nuovo 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(nuovo 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F89" w:rsidRDefault="00174E9B" w:rsidP="00174E9B">
    <w:pPr>
      <w:pStyle w:val="Intestazione"/>
      <w:tabs>
        <w:tab w:val="left" w:pos="7611"/>
      </w:tabs>
      <w:ind w:left="1701" w:hanging="1843"/>
      <w:rPr>
        <w:rFonts w:ascii="Helvetica" w:hAnsi="Helvetica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B5D3C" wp14:editId="1C24C13B">
              <wp:simplePos x="0" y="0"/>
              <wp:positionH relativeFrom="column">
                <wp:posOffset>3137535</wp:posOffset>
              </wp:positionH>
              <wp:positionV relativeFrom="paragraph">
                <wp:posOffset>88900</wp:posOffset>
              </wp:positionV>
              <wp:extent cx="2813685" cy="276225"/>
              <wp:effectExtent l="0" t="0" r="5715" b="9525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6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E9B" w:rsidRPr="00174E9B" w:rsidRDefault="00174E9B" w:rsidP="00174E9B">
                          <w:pPr>
                            <w:pStyle w:val="Intestazione"/>
                            <w:ind w:right="27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2E35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Direttore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B5D3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47.05pt;margin-top:7pt;width:221.5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6S5iQIAABc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" stroked="f">
              <v:textbox>
                <w:txbxContent>
                  <w:p w:rsidR="00174E9B" w:rsidRPr="00174E9B" w:rsidRDefault="00174E9B" w:rsidP="00174E9B">
                    <w:pPr>
                      <w:pStyle w:val="Intestazione"/>
                      <w:ind w:right="27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9B2E35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Direttore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0E5A71" w:rsidRPr="000E5A71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spellStart"/>
    <w:r w:rsidRPr="000E5A71">
      <w:rPr>
        <w:rFonts w:ascii="Arial" w:hAnsi="Arial" w:cs="Arial"/>
        <w:sz w:val="18"/>
        <w:szCs w:val="18"/>
      </w:rPr>
      <w:t>Prot</w:t>
    </w:r>
    <w:proofErr w:type="spellEnd"/>
    <w:r w:rsidRPr="000E5A71">
      <w:rPr>
        <w:rFonts w:ascii="Arial" w:hAnsi="Arial" w:cs="Arial"/>
        <w:sz w:val="18"/>
        <w:szCs w:val="18"/>
      </w:rPr>
      <w:t xml:space="preserve">. n. ______ </w:t>
    </w:r>
  </w:p>
  <w:p w:rsidR="000E5A71" w:rsidRPr="000E5A71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gramStart"/>
    <w:r w:rsidRPr="000E5A71">
      <w:rPr>
        <w:rFonts w:ascii="Arial" w:hAnsi="Arial" w:cs="Arial"/>
        <w:sz w:val="18"/>
        <w:szCs w:val="18"/>
      </w:rPr>
      <w:t xml:space="preserve">Anno  </w:t>
    </w:r>
    <w:r w:rsidR="0037720E">
      <w:rPr>
        <w:rFonts w:ascii="Arial" w:hAnsi="Arial" w:cs="Arial"/>
        <w:sz w:val="18"/>
        <w:szCs w:val="18"/>
      </w:rPr>
      <w:t>2023</w:t>
    </w:r>
    <w:proofErr w:type="gramEnd"/>
    <w:r w:rsidRPr="000E5A71">
      <w:rPr>
        <w:rFonts w:ascii="Arial" w:hAnsi="Arial" w:cs="Arial"/>
        <w:sz w:val="18"/>
        <w:szCs w:val="18"/>
      </w:rPr>
      <w:t xml:space="preserve">    </w:t>
    </w:r>
    <w:proofErr w:type="spellStart"/>
    <w:r w:rsidRPr="000E5A71">
      <w:rPr>
        <w:rFonts w:ascii="Arial" w:hAnsi="Arial" w:cs="Arial"/>
        <w:sz w:val="18"/>
        <w:szCs w:val="18"/>
      </w:rPr>
      <w:t>tit</w:t>
    </w:r>
    <w:proofErr w:type="spellEnd"/>
    <w:r w:rsidRPr="000E5A71">
      <w:rPr>
        <w:rFonts w:ascii="Arial" w:hAnsi="Arial" w:cs="Arial"/>
        <w:sz w:val="18"/>
        <w:szCs w:val="18"/>
      </w:rPr>
      <w:t xml:space="preserve">.       cl.       fasc. </w:t>
    </w:r>
  </w:p>
  <w:p w:rsidR="000E5A71" w:rsidRPr="000E5A71" w:rsidRDefault="000E5A71" w:rsidP="00174E9B">
    <w:pPr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proofErr w:type="spellStart"/>
    <w:proofErr w:type="gramStart"/>
    <w:r w:rsidRPr="000E5A71">
      <w:rPr>
        <w:rFonts w:ascii="Arial" w:hAnsi="Arial" w:cs="Arial"/>
        <w:sz w:val="18"/>
        <w:szCs w:val="18"/>
      </w:rPr>
      <w:t>All</w:t>
    </w:r>
    <w:proofErr w:type="spellEnd"/>
    <w:r w:rsidRPr="000E5A71">
      <w:rPr>
        <w:rFonts w:ascii="Arial" w:hAnsi="Arial" w:cs="Arial"/>
        <w:sz w:val="18"/>
        <w:szCs w:val="18"/>
      </w:rPr>
      <w:t>..</w:t>
    </w:r>
    <w:proofErr w:type="gramEnd"/>
    <w:r w:rsidRPr="000E5A71">
      <w:rPr>
        <w:rFonts w:ascii="Arial" w:hAnsi="Arial" w:cs="Arial"/>
        <w:sz w:val="18"/>
        <w:szCs w:val="18"/>
      </w:rPr>
      <w:t xml:space="preserve"> /</w:t>
    </w:r>
  </w:p>
  <w:p w:rsidR="000E11FE" w:rsidRPr="00397D23" w:rsidRDefault="000E11FE" w:rsidP="00A775F4">
    <w:pPr>
      <w:pStyle w:val="Intestazione"/>
      <w:tabs>
        <w:tab w:val="left" w:pos="7611"/>
      </w:tabs>
      <w:rPr>
        <w:rFonts w:ascii="Helvetica" w:hAnsi="Helvetic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423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B6D9E"/>
    <w:multiLevelType w:val="hybridMultilevel"/>
    <w:tmpl w:val="4F32C2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D059A"/>
    <w:multiLevelType w:val="hybridMultilevel"/>
    <w:tmpl w:val="13248CFE"/>
    <w:lvl w:ilvl="0" w:tplc="41E2DFD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CC643A"/>
    <w:multiLevelType w:val="hybridMultilevel"/>
    <w:tmpl w:val="75C0B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022EE"/>
    <w:multiLevelType w:val="hybridMultilevel"/>
    <w:tmpl w:val="54B8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4B04"/>
    <w:multiLevelType w:val="hybridMultilevel"/>
    <w:tmpl w:val="1738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09C9"/>
    <w:multiLevelType w:val="hybridMultilevel"/>
    <w:tmpl w:val="47D07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6665"/>
    <w:multiLevelType w:val="hybridMultilevel"/>
    <w:tmpl w:val="78A6E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2E72"/>
    <w:multiLevelType w:val="hybridMultilevel"/>
    <w:tmpl w:val="51ACC23C"/>
    <w:lvl w:ilvl="0" w:tplc="E834D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76A92"/>
    <w:multiLevelType w:val="hybridMultilevel"/>
    <w:tmpl w:val="9452B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41AC"/>
    <w:multiLevelType w:val="hybridMultilevel"/>
    <w:tmpl w:val="31CCB7CA"/>
    <w:lvl w:ilvl="0" w:tplc="4C3AC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F0759"/>
    <w:multiLevelType w:val="hybridMultilevel"/>
    <w:tmpl w:val="29FC33FE"/>
    <w:lvl w:ilvl="0" w:tplc="4C3AC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263c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7"/>
    <w:rsid w:val="00001E6F"/>
    <w:rsid w:val="000046BC"/>
    <w:rsid w:val="000055DF"/>
    <w:rsid w:val="00013DF0"/>
    <w:rsid w:val="00020F8A"/>
    <w:rsid w:val="00040C5A"/>
    <w:rsid w:val="00042671"/>
    <w:rsid w:val="00080611"/>
    <w:rsid w:val="00093FAA"/>
    <w:rsid w:val="000B3073"/>
    <w:rsid w:val="000B71DD"/>
    <w:rsid w:val="000C3EDF"/>
    <w:rsid w:val="000E0DFF"/>
    <w:rsid w:val="000E11FE"/>
    <w:rsid w:val="000E59A0"/>
    <w:rsid w:val="000E5A71"/>
    <w:rsid w:val="000F61A0"/>
    <w:rsid w:val="00102A3B"/>
    <w:rsid w:val="0011056C"/>
    <w:rsid w:val="00112B1E"/>
    <w:rsid w:val="00121F0D"/>
    <w:rsid w:val="00127195"/>
    <w:rsid w:val="001309DF"/>
    <w:rsid w:val="00134194"/>
    <w:rsid w:val="00143086"/>
    <w:rsid w:val="00171EDB"/>
    <w:rsid w:val="001726D0"/>
    <w:rsid w:val="00174E9B"/>
    <w:rsid w:val="00181700"/>
    <w:rsid w:val="001A3A34"/>
    <w:rsid w:val="001B630F"/>
    <w:rsid w:val="001C7986"/>
    <w:rsid w:val="001D2CC7"/>
    <w:rsid w:val="001E277D"/>
    <w:rsid w:val="001F3051"/>
    <w:rsid w:val="00204C45"/>
    <w:rsid w:val="002150E5"/>
    <w:rsid w:val="00226E02"/>
    <w:rsid w:val="0023478A"/>
    <w:rsid w:val="00236F14"/>
    <w:rsid w:val="00246CD7"/>
    <w:rsid w:val="0027074C"/>
    <w:rsid w:val="00280E11"/>
    <w:rsid w:val="00281DCD"/>
    <w:rsid w:val="00285732"/>
    <w:rsid w:val="00292D09"/>
    <w:rsid w:val="0029369C"/>
    <w:rsid w:val="00294B23"/>
    <w:rsid w:val="002B0AD5"/>
    <w:rsid w:val="002B25F2"/>
    <w:rsid w:val="002C0EB9"/>
    <w:rsid w:val="002C5D8B"/>
    <w:rsid w:val="002D037B"/>
    <w:rsid w:val="002E0BAD"/>
    <w:rsid w:val="002F722B"/>
    <w:rsid w:val="00300823"/>
    <w:rsid w:val="003068A5"/>
    <w:rsid w:val="003102FB"/>
    <w:rsid w:val="00315501"/>
    <w:rsid w:val="00322D34"/>
    <w:rsid w:val="003312FB"/>
    <w:rsid w:val="00336A1D"/>
    <w:rsid w:val="0037720E"/>
    <w:rsid w:val="003862B7"/>
    <w:rsid w:val="00392B6E"/>
    <w:rsid w:val="00393249"/>
    <w:rsid w:val="00393790"/>
    <w:rsid w:val="00397D23"/>
    <w:rsid w:val="003A6C00"/>
    <w:rsid w:val="003D3097"/>
    <w:rsid w:val="004057D6"/>
    <w:rsid w:val="004124A9"/>
    <w:rsid w:val="00412B4A"/>
    <w:rsid w:val="00413F85"/>
    <w:rsid w:val="004175FE"/>
    <w:rsid w:val="00425D25"/>
    <w:rsid w:val="00444E7D"/>
    <w:rsid w:val="004518BA"/>
    <w:rsid w:val="0045795C"/>
    <w:rsid w:val="00457996"/>
    <w:rsid w:val="00473894"/>
    <w:rsid w:val="00481978"/>
    <w:rsid w:val="00490D17"/>
    <w:rsid w:val="004926A0"/>
    <w:rsid w:val="0049628A"/>
    <w:rsid w:val="00496967"/>
    <w:rsid w:val="004A76B5"/>
    <w:rsid w:val="004B49E6"/>
    <w:rsid w:val="004B6FEB"/>
    <w:rsid w:val="004C0138"/>
    <w:rsid w:val="004E0EDF"/>
    <w:rsid w:val="004F3152"/>
    <w:rsid w:val="00521CE8"/>
    <w:rsid w:val="00522676"/>
    <w:rsid w:val="00532283"/>
    <w:rsid w:val="00537A98"/>
    <w:rsid w:val="00544D4D"/>
    <w:rsid w:val="005557EC"/>
    <w:rsid w:val="00577639"/>
    <w:rsid w:val="00580F13"/>
    <w:rsid w:val="0059242A"/>
    <w:rsid w:val="005A5A29"/>
    <w:rsid w:val="005A6D04"/>
    <w:rsid w:val="005B5CBC"/>
    <w:rsid w:val="005D5C9D"/>
    <w:rsid w:val="005F1AF2"/>
    <w:rsid w:val="005F2895"/>
    <w:rsid w:val="00624106"/>
    <w:rsid w:val="00624215"/>
    <w:rsid w:val="00624536"/>
    <w:rsid w:val="00627BF7"/>
    <w:rsid w:val="00632AFB"/>
    <w:rsid w:val="006331D4"/>
    <w:rsid w:val="00646BD0"/>
    <w:rsid w:val="00650F2C"/>
    <w:rsid w:val="00655071"/>
    <w:rsid w:val="00655B04"/>
    <w:rsid w:val="00657567"/>
    <w:rsid w:val="00671164"/>
    <w:rsid w:val="00675B08"/>
    <w:rsid w:val="00695081"/>
    <w:rsid w:val="006B19E7"/>
    <w:rsid w:val="006C2746"/>
    <w:rsid w:val="006D43D8"/>
    <w:rsid w:val="006F6146"/>
    <w:rsid w:val="007038D3"/>
    <w:rsid w:val="00712457"/>
    <w:rsid w:val="00714C25"/>
    <w:rsid w:val="0072490C"/>
    <w:rsid w:val="00726FD3"/>
    <w:rsid w:val="007325F2"/>
    <w:rsid w:val="00744674"/>
    <w:rsid w:val="007455C1"/>
    <w:rsid w:val="00756C02"/>
    <w:rsid w:val="00761FB9"/>
    <w:rsid w:val="00765C16"/>
    <w:rsid w:val="007713FC"/>
    <w:rsid w:val="00785231"/>
    <w:rsid w:val="007D42E4"/>
    <w:rsid w:val="007E3EE4"/>
    <w:rsid w:val="007E47BD"/>
    <w:rsid w:val="00806347"/>
    <w:rsid w:val="00825015"/>
    <w:rsid w:val="00847604"/>
    <w:rsid w:val="0086561E"/>
    <w:rsid w:val="0087751F"/>
    <w:rsid w:val="0089118F"/>
    <w:rsid w:val="00897E8A"/>
    <w:rsid w:val="008D1CA1"/>
    <w:rsid w:val="008E5C8B"/>
    <w:rsid w:val="008E6D9D"/>
    <w:rsid w:val="008F121F"/>
    <w:rsid w:val="008F4C03"/>
    <w:rsid w:val="00913B37"/>
    <w:rsid w:val="00924C59"/>
    <w:rsid w:val="009314F3"/>
    <w:rsid w:val="00932808"/>
    <w:rsid w:val="00934BBA"/>
    <w:rsid w:val="00936059"/>
    <w:rsid w:val="00943BA9"/>
    <w:rsid w:val="009561DA"/>
    <w:rsid w:val="009606FE"/>
    <w:rsid w:val="00965B15"/>
    <w:rsid w:val="0096600F"/>
    <w:rsid w:val="009833C7"/>
    <w:rsid w:val="009A353C"/>
    <w:rsid w:val="009A6C54"/>
    <w:rsid w:val="009A6EC7"/>
    <w:rsid w:val="009B1397"/>
    <w:rsid w:val="009B22C0"/>
    <w:rsid w:val="009B2E35"/>
    <w:rsid w:val="009B77CF"/>
    <w:rsid w:val="009D0951"/>
    <w:rsid w:val="009D0DDB"/>
    <w:rsid w:val="009D18EE"/>
    <w:rsid w:val="009D1932"/>
    <w:rsid w:val="009E3A59"/>
    <w:rsid w:val="009F60E5"/>
    <w:rsid w:val="00A01261"/>
    <w:rsid w:val="00A048C4"/>
    <w:rsid w:val="00A04978"/>
    <w:rsid w:val="00A140E5"/>
    <w:rsid w:val="00A20921"/>
    <w:rsid w:val="00A433EA"/>
    <w:rsid w:val="00A524EB"/>
    <w:rsid w:val="00A65D83"/>
    <w:rsid w:val="00A775F4"/>
    <w:rsid w:val="00A8568E"/>
    <w:rsid w:val="00A93C46"/>
    <w:rsid w:val="00AA596F"/>
    <w:rsid w:val="00AA6877"/>
    <w:rsid w:val="00AA79CB"/>
    <w:rsid w:val="00AC4FE9"/>
    <w:rsid w:val="00AC6A39"/>
    <w:rsid w:val="00AD7CCD"/>
    <w:rsid w:val="00AE449C"/>
    <w:rsid w:val="00AF6555"/>
    <w:rsid w:val="00B00744"/>
    <w:rsid w:val="00B00C36"/>
    <w:rsid w:val="00B211AE"/>
    <w:rsid w:val="00B21FDF"/>
    <w:rsid w:val="00B224F3"/>
    <w:rsid w:val="00B27DB0"/>
    <w:rsid w:val="00B64CE6"/>
    <w:rsid w:val="00B64FFE"/>
    <w:rsid w:val="00B819AC"/>
    <w:rsid w:val="00B90526"/>
    <w:rsid w:val="00BA1839"/>
    <w:rsid w:val="00BB4711"/>
    <w:rsid w:val="00BC50BE"/>
    <w:rsid w:val="00BD1985"/>
    <w:rsid w:val="00BD4C85"/>
    <w:rsid w:val="00BE23FF"/>
    <w:rsid w:val="00BE7CF3"/>
    <w:rsid w:val="00C0141F"/>
    <w:rsid w:val="00C106D0"/>
    <w:rsid w:val="00C21F3B"/>
    <w:rsid w:val="00C24F55"/>
    <w:rsid w:val="00C34319"/>
    <w:rsid w:val="00C42A9B"/>
    <w:rsid w:val="00C54346"/>
    <w:rsid w:val="00C546D0"/>
    <w:rsid w:val="00C62781"/>
    <w:rsid w:val="00C63F42"/>
    <w:rsid w:val="00C95CB4"/>
    <w:rsid w:val="00CA1EF9"/>
    <w:rsid w:val="00CA7826"/>
    <w:rsid w:val="00CB25DC"/>
    <w:rsid w:val="00CB3ED7"/>
    <w:rsid w:val="00CB6654"/>
    <w:rsid w:val="00CC46DB"/>
    <w:rsid w:val="00CE39A1"/>
    <w:rsid w:val="00CF185F"/>
    <w:rsid w:val="00CF6324"/>
    <w:rsid w:val="00D02965"/>
    <w:rsid w:val="00D0558F"/>
    <w:rsid w:val="00D17364"/>
    <w:rsid w:val="00D57EB8"/>
    <w:rsid w:val="00D664F9"/>
    <w:rsid w:val="00DA3577"/>
    <w:rsid w:val="00DA69EA"/>
    <w:rsid w:val="00DB6D2B"/>
    <w:rsid w:val="00DD7351"/>
    <w:rsid w:val="00DF51E3"/>
    <w:rsid w:val="00DF54FD"/>
    <w:rsid w:val="00E37687"/>
    <w:rsid w:val="00E43087"/>
    <w:rsid w:val="00E5336E"/>
    <w:rsid w:val="00E53F89"/>
    <w:rsid w:val="00E60939"/>
    <w:rsid w:val="00E65AAE"/>
    <w:rsid w:val="00E73B11"/>
    <w:rsid w:val="00E756D3"/>
    <w:rsid w:val="00E82288"/>
    <w:rsid w:val="00E8467A"/>
    <w:rsid w:val="00E941DD"/>
    <w:rsid w:val="00E946BB"/>
    <w:rsid w:val="00EA17B3"/>
    <w:rsid w:val="00EC16FC"/>
    <w:rsid w:val="00EC206C"/>
    <w:rsid w:val="00EC210E"/>
    <w:rsid w:val="00EC4BF4"/>
    <w:rsid w:val="00EE000C"/>
    <w:rsid w:val="00EE2FED"/>
    <w:rsid w:val="00EE3876"/>
    <w:rsid w:val="00EE6C5B"/>
    <w:rsid w:val="00EE70EB"/>
    <w:rsid w:val="00F131A5"/>
    <w:rsid w:val="00F16248"/>
    <w:rsid w:val="00F3065D"/>
    <w:rsid w:val="00F344F1"/>
    <w:rsid w:val="00F416A4"/>
    <w:rsid w:val="00F45EB2"/>
    <w:rsid w:val="00F67DAA"/>
    <w:rsid w:val="00F710AD"/>
    <w:rsid w:val="00F71A11"/>
    <w:rsid w:val="00F73412"/>
    <w:rsid w:val="00F765ED"/>
    <w:rsid w:val="00F92E18"/>
    <w:rsid w:val="00FA22CA"/>
    <w:rsid w:val="00FB6904"/>
    <w:rsid w:val="00FC2EA6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63cf8"/>
    </o:shapedefaults>
    <o:shapelayout v:ext="edit">
      <o:idmap v:ext="edit" data="1"/>
    </o:shapelayout>
  </w:shapeDefaults>
  <w:doNotEmbedSmartTags/>
  <w:decimalSymbol w:val=","/>
  <w:listSeparator w:val=";"/>
  <w14:docId w14:val="6364AB08"/>
  <w15:chartTrackingRefBased/>
  <w15:docId w15:val="{1AF3C326-7DA8-4086-8740-B8D42CF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85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table" w:styleId="Grigliatabella">
    <w:name w:val="Table Grid"/>
    <w:basedOn w:val="Tabellanormale"/>
    <w:rsid w:val="00D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Helvetica">
    <w:name w:val="Stile Helvetica"/>
    <w:rsid w:val="00CB3ED7"/>
    <w:rPr>
      <w:rFonts w:ascii="Arial" w:hAnsi="Arial"/>
      <w:sz w:val="22"/>
    </w:rPr>
  </w:style>
  <w:style w:type="paragraph" w:customStyle="1" w:styleId="Stile1">
    <w:name w:val="Stile1"/>
    <w:basedOn w:val="Normale"/>
    <w:rsid w:val="008D1CA1"/>
    <w:pPr>
      <w:spacing w:line="360" w:lineRule="auto"/>
    </w:pPr>
  </w:style>
  <w:style w:type="paragraph" w:customStyle="1" w:styleId="Corpodeltesto">
    <w:name w:val="Corpo del testo"/>
    <w:basedOn w:val="Normale"/>
    <w:link w:val="CorpodeltestoCarattere"/>
    <w:semiHidden/>
    <w:unhideWhenUsed/>
    <w:rsid w:val="0023478A"/>
    <w:pPr>
      <w:spacing w:line="480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link w:val="Corpodeltesto"/>
    <w:semiHidden/>
    <w:rsid w:val="002347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478A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174E9B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1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065\Local%20Settings\Temp\Carta%20facol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15BF9-B464-4554-8C0B-E87D9493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facoltà</Template>
  <TotalTime>0</TotalTime>
  <Pages>3</Pages>
  <Words>560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Zidarich</dc:creator>
  <cp:keywords/>
  <cp:lastModifiedBy>FABBRETTI ELSA</cp:lastModifiedBy>
  <cp:revision>2</cp:revision>
  <cp:lastPrinted>2023-04-14T08:02:00Z</cp:lastPrinted>
  <dcterms:created xsi:type="dcterms:W3CDTF">2023-04-19T10:35:00Z</dcterms:created>
  <dcterms:modified xsi:type="dcterms:W3CDTF">2023-04-19T10:35:00Z</dcterms:modified>
</cp:coreProperties>
</file>